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6B510A" w:rsidP="00112F44">
      <w:pPr>
        <w:jc w:val="center"/>
        <w:rPr>
          <w:snapToGrid w:val="0"/>
        </w:rPr>
      </w:pPr>
      <w:r w:rsidRPr="000429C2">
        <w:rPr>
          <w:noProof/>
        </w:rPr>
        <w:drawing>
          <wp:inline distT="0" distB="0" distL="0" distR="0">
            <wp:extent cx="819150" cy="870995"/>
            <wp:effectExtent l="0" t="0" r="0" b="5715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zelbl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38" cy="87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31" w:rsidRPr="00CB4B3A" w:rsidRDefault="00893931" w:rsidP="00112F44">
      <w:pPr>
        <w:jc w:val="center"/>
        <w:rPr>
          <w:b/>
          <w:sz w:val="20"/>
        </w:rPr>
      </w:pPr>
    </w:p>
    <w:p w:rsidR="00661274" w:rsidRPr="00B3020B" w:rsidRDefault="004C092B" w:rsidP="004C092B">
      <w:pPr>
        <w:jc w:val="center"/>
        <w:rPr>
          <w:b/>
          <w:bCs/>
          <w:spacing w:val="-22"/>
          <w:sz w:val="40"/>
          <w:szCs w:val="40"/>
        </w:rPr>
      </w:pPr>
      <w:r w:rsidRPr="00B3020B">
        <w:rPr>
          <w:b/>
          <w:bCs/>
          <w:spacing w:val="-22"/>
          <w:sz w:val="40"/>
          <w:szCs w:val="40"/>
        </w:rPr>
        <w:t xml:space="preserve">ПРАВИТЕЛЬСТВО </w:t>
      </w:r>
      <w:r w:rsidR="00765C2E" w:rsidRPr="00B3020B">
        <w:rPr>
          <w:b/>
          <w:bCs/>
          <w:spacing w:val="-22"/>
          <w:sz w:val="40"/>
          <w:szCs w:val="40"/>
        </w:rPr>
        <w:t>САМАРСКОЙ ОБЛАСТИ</w:t>
      </w:r>
    </w:p>
    <w:p w:rsidR="009F1229" w:rsidRPr="00B3020B" w:rsidRDefault="009F1229" w:rsidP="00C70F6C">
      <w:pPr>
        <w:jc w:val="center"/>
        <w:rPr>
          <w:spacing w:val="-22"/>
          <w:sz w:val="16"/>
          <w:szCs w:val="16"/>
        </w:rPr>
      </w:pPr>
    </w:p>
    <w:p w:rsidR="00661274" w:rsidRPr="00B3020B" w:rsidRDefault="00F27E41" w:rsidP="00112F44">
      <w:pPr>
        <w:jc w:val="center"/>
        <w:rPr>
          <w:spacing w:val="-22"/>
          <w:sz w:val="36"/>
          <w:szCs w:val="36"/>
        </w:rPr>
      </w:pPr>
      <w:r w:rsidRPr="00B3020B">
        <w:rPr>
          <w:spacing w:val="-22"/>
          <w:sz w:val="36"/>
          <w:szCs w:val="36"/>
        </w:rPr>
        <w:t xml:space="preserve">ПОСТАНОВЛЕНИЕ </w:t>
      </w:r>
    </w:p>
    <w:sdt>
      <w:sdtPr>
        <w:rPr>
          <w:color w:val="FFFFFF" w:themeColor="background1"/>
          <w:sz w:val="10"/>
          <w:szCs w:val="10"/>
        </w:rPr>
        <w:id w:val="1993519049"/>
        <w:lock w:val="contentLocked"/>
        <w:placeholder>
          <w:docPart w:val="B714EFE7162D47968C2C8DFA8C86BFE4"/>
        </w:placeholder>
        <w:group/>
      </w:sdtPr>
      <w:sdtEndPr>
        <w:rPr>
          <w:rFonts w:ascii="Tahoma" w:hAnsi="Tahoma" w:cs="Tahoma"/>
          <w:sz w:val="4"/>
          <w:szCs w:val="4"/>
        </w:rPr>
      </w:sdtEndPr>
      <w:sdtContent>
        <w:p w:rsidR="00715400" w:rsidRPr="007D4C22" w:rsidRDefault="00715400" w:rsidP="00715400">
          <w:pPr>
            <w:ind w:right="-1551" w:firstLine="2410"/>
            <w:rPr>
              <w:color w:val="FFFFFF" w:themeColor="background1"/>
              <w:sz w:val="10"/>
              <w:szCs w:val="10"/>
            </w:rPr>
          </w:pPr>
        </w:p>
        <w:p w:rsidR="00715400" w:rsidRDefault="00715400" w:rsidP="007E3B57">
          <w:pPr>
            <w:ind w:firstLine="3261"/>
            <w:rPr>
              <w:rFonts w:ascii="Tahoma" w:hAnsi="Tahoma" w:cs="Tahoma"/>
              <w:color w:val="FFFFFF" w:themeColor="background1"/>
              <w:sz w:val="4"/>
              <w:szCs w:val="4"/>
            </w:rPr>
          </w:pPr>
          <w:r w:rsidRPr="007D4C22">
            <w:rPr>
              <w:rFonts w:ascii="Tahoma" w:hAnsi="Tahoma" w:cs="Tahoma"/>
              <w:color w:val="FFFFFF" w:themeColor="background1"/>
              <w:sz w:val="4"/>
              <w:szCs w:val="4"/>
            </w:rPr>
            <w:t>[МЕСТО ДЛЯ ШТАМПА]</w:t>
          </w:r>
        </w:p>
      </w:sdtContent>
    </w:sdt>
    <w:p w:rsidR="00CB4B3A" w:rsidRPr="00CB4B3A" w:rsidRDefault="00CB4B3A" w:rsidP="00CB4B3A">
      <w:pPr>
        <w:spacing w:line="360" w:lineRule="auto"/>
        <w:jc w:val="center"/>
        <w:rPr>
          <w:sz w:val="20"/>
        </w:rPr>
      </w:pPr>
      <w:r w:rsidRPr="00CB4B3A">
        <w:rPr>
          <w:sz w:val="20"/>
        </w:rPr>
        <w:t>от____________________№_____________</w:t>
      </w:r>
    </w:p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9728C7" w:rsidRDefault="009728C7" w:rsidP="009728C7">
      <w:pPr>
        <w:rPr>
          <w:szCs w:val="28"/>
        </w:rPr>
      </w:pPr>
    </w:p>
    <w:p w:rsidR="005D1221" w:rsidRPr="00872376" w:rsidRDefault="005D1221" w:rsidP="009728C7">
      <w:pPr>
        <w:rPr>
          <w:szCs w:val="28"/>
        </w:rPr>
      </w:pPr>
    </w:p>
    <w:p w:rsidR="005D1221" w:rsidRPr="005D1221" w:rsidRDefault="005D1221" w:rsidP="005D1221">
      <w:pPr>
        <w:widowControl w:val="0"/>
        <w:autoSpaceDE w:val="0"/>
        <w:autoSpaceDN w:val="0"/>
        <w:jc w:val="center"/>
        <w:rPr>
          <w:szCs w:val="28"/>
        </w:rPr>
      </w:pPr>
      <w:r w:rsidRPr="005D1221">
        <w:rPr>
          <w:szCs w:val="28"/>
        </w:rPr>
        <w:t xml:space="preserve">О внесении изменений в постановление Правительства </w:t>
      </w:r>
    </w:p>
    <w:p w:rsidR="005D1221" w:rsidRPr="005D1221" w:rsidRDefault="005D1221" w:rsidP="005D1221">
      <w:pPr>
        <w:widowControl w:val="0"/>
        <w:autoSpaceDE w:val="0"/>
        <w:autoSpaceDN w:val="0"/>
        <w:jc w:val="center"/>
        <w:rPr>
          <w:szCs w:val="28"/>
        </w:rPr>
      </w:pPr>
      <w:r w:rsidRPr="005D1221">
        <w:rPr>
          <w:szCs w:val="28"/>
        </w:rPr>
        <w:t xml:space="preserve">Самарской области от </w:t>
      </w:r>
      <w:r w:rsidR="00E611A3">
        <w:rPr>
          <w:szCs w:val="28"/>
        </w:rPr>
        <w:t>13</w:t>
      </w:r>
      <w:r w:rsidRPr="005D1221">
        <w:rPr>
          <w:szCs w:val="28"/>
        </w:rPr>
        <w:t>.</w:t>
      </w:r>
      <w:r w:rsidR="00E611A3">
        <w:rPr>
          <w:szCs w:val="28"/>
        </w:rPr>
        <w:t>04</w:t>
      </w:r>
      <w:r w:rsidRPr="005D1221">
        <w:rPr>
          <w:szCs w:val="28"/>
        </w:rPr>
        <w:t>.20</w:t>
      </w:r>
      <w:r w:rsidR="00E611A3">
        <w:rPr>
          <w:szCs w:val="28"/>
        </w:rPr>
        <w:t>22</w:t>
      </w:r>
      <w:r w:rsidRPr="005D1221">
        <w:rPr>
          <w:szCs w:val="28"/>
        </w:rPr>
        <w:t xml:space="preserve"> № </w:t>
      </w:r>
      <w:r w:rsidR="00E611A3">
        <w:rPr>
          <w:szCs w:val="28"/>
        </w:rPr>
        <w:t>250</w:t>
      </w:r>
      <w:r w:rsidRPr="005D1221">
        <w:rPr>
          <w:szCs w:val="28"/>
        </w:rPr>
        <w:t xml:space="preserve"> «</w:t>
      </w:r>
      <w:r w:rsidR="00A01877">
        <w:rPr>
          <w:szCs w:val="28"/>
        </w:rPr>
        <w:t>О</w:t>
      </w:r>
      <w:r w:rsidR="00A01877" w:rsidRPr="00A01877">
        <w:rPr>
          <w:szCs w:val="28"/>
        </w:rPr>
        <w:t>б отдельных особенностях изменения существенных условий</w:t>
      </w:r>
      <w:r w:rsidR="00A01877">
        <w:rPr>
          <w:szCs w:val="28"/>
        </w:rPr>
        <w:t xml:space="preserve"> </w:t>
      </w:r>
      <w:r w:rsidR="00A01877" w:rsidRPr="00A01877">
        <w:rPr>
          <w:szCs w:val="28"/>
        </w:rPr>
        <w:t>контрактов на закупку товаров, работ, услуг для нужд</w:t>
      </w:r>
      <w:r w:rsidR="00A01877">
        <w:rPr>
          <w:szCs w:val="28"/>
        </w:rPr>
        <w:t xml:space="preserve"> С</w:t>
      </w:r>
      <w:r w:rsidR="00A01877" w:rsidRPr="00A01877">
        <w:rPr>
          <w:szCs w:val="28"/>
        </w:rPr>
        <w:t>амарской области</w:t>
      </w:r>
      <w:r w:rsidRPr="005D1221">
        <w:rPr>
          <w:szCs w:val="28"/>
        </w:rPr>
        <w:t>»</w:t>
      </w:r>
    </w:p>
    <w:p w:rsidR="005D1221" w:rsidRDefault="005D1221" w:rsidP="005D1221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B17EE1" w:rsidRDefault="00B17EE1" w:rsidP="005D1221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891BCA" w:rsidRPr="00891BCA" w:rsidRDefault="00C02E5C" w:rsidP="00C02E5C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02E5C">
        <w:rPr>
          <w:szCs w:val="28"/>
        </w:rPr>
        <w:t xml:space="preserve">В целях реализации положений части 65.1 </w:t>
      </w:r>
      <w:r>
        <w:rPr>
          <w:szCs w:val="28"/>
        </w:rPr>
        <w:t>статьи 112 Федерального закона «</w:t>
      </w:r>
      <w:r w:rsidRPr="00C02E5C">
        <w:rPr>
          <w:szCs w:val="28"/>
        </w:rPr>
        <w:t>О контрактной системе в сфере закупок товаров, работ, услуг для обеспечения госуд</w:t>
      </w:r>
      <w:r>
        <w:rPr>
          <w:szCs w:val="28"/>
        </w:rPr>
        <w:t>арственных и муниципальных нужд»</w:t>
      </w:r>
      <w:r w:rsidRPr="00C02E5C">
        <w:rPr>
          <w:szCs w:val="28"/>
        </w:rPr>
        <w:t xml:space="preserve"> Правительство Самарской области</w:t>
      </w:r>
      <w:r>
        <w:rPr>
          <w:szCs w:val="28"/>
        </w:rPr>
        <w:t xml:space="preserve"> </w:t>
      </w:r>
      <w:r w:rsidR="00891BCA" w:rsidRPr="00891BCA">
        <w:rPr>
          <w:szCs w:val="28"/>
        </w:rPr>
        <w:t>ПОСТАНОВЛЯЕТ:</w:t>
      </w:r>
    </w:p>
    <w:p w:rsidR="00891BCA" w:rsidRPr="003442D0" w:rsidRDefault="00891BCA" w:rsidP="003442D0">
      <w:pPr>
        <w:pStyle w:val="ab"/>
        <w:widowControl w:val="0"/>
        <w:numPr>
          <w:ilvl w:val="0"/>
          <w:numId w:val="1"/>
        </w:numPr>
        <w:autoSpaceDE w:val="0"/>
        <w:autoSpaceDN w:val="0"/>
        <w:spacing w:line="336" w:lineRule="auto"/>
        <w:ind w:left="0" w:firstLine="709"/>
        <w:rPr>
          <w:szCs w:val="28"/>
        </w:rPr>
      </w:pPr>
      <w:r w:rsidRPr="003442D0">
        <w:rPr>
          <w:szCs w:val="28"/>
        </w:rPr>
        <w:t xml:space="preserve">Внести в постановление Правительства Самарской области                              </w:t>
      </w:r>
      <w:r w:rsidR="003442D0" w:rsidRPr="003442D0">
        <w:rPr>
          <w:szCs w:val="28"/>
        </w:rPr>
        <w:t>от 13.04.2022 № 250 «Об отдельных особенностях изменения существенных условий контрактов на закупку товаров, работ, услуг для нужд Самарской области»</w:t>
      </w:r>
      <w:r w:rsidRPr="003442D0">
        <w:rPr>
          <w:szCs w:val="28"/>
        </w:rPr>
        <w:t xml:space="preserve"> следующие изменения:</w:t>
      </w:r>
    </w:p>
    <w:p w:rsidR="003442D0" w:rsidRDefault="00051A32" w:rsidP="003442D0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t>пункт 1 изложить в следующей редакции:</w:t>
      </w:r>
    </w:p>
    <w:p w:rsidR="00051A32" w:rsidRDefault="00051A32" w:rsidP="003442D0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t xml:space="preserve">«1. </w:t>
      </w:r>
      <w:proofErr w:type="gramStart"/>
      <w:r w:rsidRPr="00051A32">
        <w:rPr>
          <w:szCs w:val="28"/>
        </w:rPr>
        <w:t>Установить, что изменение по соглашению сторон существенных условий контракта на закупку товаров, работ, услуг для нужд Самарской области, заключенного до 1 января 202</w:t>
      </w:r>
      <w:r>
        <w:rPr>
          <w:szCs w:val="28"/>
        </w:rPr>
        <w:t>6</w:t>
      </w:r>
      <w:r w:rsidRPr="00051A32">
        <w:rPr>
          <w:szCs w:val="28"/>
        </w:rPr>
        <w:t xml:space="preserve"> года (далее </w:t>
      </w:r>
      <w:r>
        <w:rPr>
          <w:szCs w:val="28"/>
        </w:rPr>
        <w:t>–</w:t>
      </w:r>
      <w:r w:rsidRPr="00051A32">
        <w:rPr>
          <w:szCs w:val="28"/>
        </w:rPr>
        <w:t xml:space="preserve"> контракт), если при исполнении такого контракта возникли не зависящие от сторон контракта обстоятельства, влекущие невозможность его исполнения, в том числе в связи с мобилизацией в Российской Федерации, осуществляется по решению</w:t>
      </w:r>
      <w:r>
        <w:rPr>
          <w:szCs w:val="28"/>
        </w:rPr>
        <w:t xml:space="preserve"> Правительства Самарской области.»;</w:t>
      </w:r>
      <w:proofErr w:type="gramEnd"/>
    </w:p>
    <w:p w:rsidR="00831CCD" w:rsidRDefault="00831CCD" w:rsidP="003442D0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</w:p>
    <w:p w:rsidR="00831CCD" w:rsidRDefault="00831CCD" w:rsidP="003442D0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</w:p>
    <w:p w:rsidR="00284349" w:rsidRDefault="00284349" w:rsidP="00284349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lastRenderedPageBreak/>
        <w:t>пункт 2 изложить в следующей редакции:</w:t>
      </w:r>
    </w:p>
    <w:p w:rsidR="00051A32" w:rsidRDefault="00284349" w:rsidP="003442D0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t xml:space="preserve">«2. </w:t>
      </w:r>
      <w:proofErr w:type="gramStart"/>
      <w:r w:rsidRPr="00284349">
        <w:rPr>
          <w:szCs w:val="28"/>
        </w:rPr>
        <w:t>Установить, что указанное в пункте 1 насто</w:t>
      </w:r>
      <w:r>
        <w:rPr>
          <w:szCs w:val="28"/>
        </w:rPr>
        <w:t>ящего п</w:t>
      </w:r>
      <w:r w:rsidRPr="00284349">
        <w:rPr>
          <w:szCs w:val="28"/>
        </w:rPr>
        <w:t>остановления решение принимается в форме правового акта</w:t>
      </w:r>
      <w:r>
        <w:rPr>
          <w:szCs w:val="28"/>
        </w:rPr>
        <w:t xml:space="preserve"> Правительства Самарской области </w:t>
      </w:r>
      <w:r w:rsidRPr="00284349">
        <w:rPr>
          <w:szCs w:val="28"/>
        </w:rPr>
        <w:t>о предоставлении заказчику права внесения изменений в существенные условия контракта (далее – правовой акт</w:t>
      </w:r>
      <w:r>
        <w:rPr>
          <w:szCs w:val="28"/>
        </w:rPr>
        <w:t xml:space="preserve">), </w:t>
      </w:r>
      <w:r w:rsidR="00B04645">
        <w:rPr>
          <w:szCs w:val="28"/>
        </w:rPr>
        <w:t xml:space="preserve">в </w:t>
      </w:r>
      <w:r w:rsidR="00B04645" w:rsidRPr="00B04645">
        <w:rPr>
          <w:szCs w:val="28"/>
        </w:rPr>
        <w:t>порядке, определенном распоряжением Губернатора Самарской области от 27.12.2023 № 323-р «Об утверждении Инструкции по делопроизводству в Администрации Губернатора Самарской области и органах исполнительной власти Самарской области</w:t>
      </w:r>
      <w:r w:rsidR="00B04645">
        <w:rPr>
          <w:szCs w:val="28"/>
        </w:rPr>
        <w:t>.</w:t>
      </w:r>
      <w:r w:rsidR="00B04645" w:rsidRPr="00B04645">
        <w:rPr>
          <w:szCs w:val="28"/>
        </w:rPr>
        <w:t>»</w:t>
      </w:r>
      <w:r w:rsidR="00B04645">
        <w:rPr>
          <w:szCs w:val="28"/>
        </w:rPr>
        <w:t>;</w:t>
      </w:r>
      <w:proofErr w:type="gramEnd"/>
    </w:p>
    <w:p w:rsidR="003442D0" w:rsidRDefault="004A4E8A" w:rsidP="003442D0">
      <w:pPr>
        <w:widowControl w:val="0"/>
        <w:autoSpaceDE w:val="0"/>
        <w:autoSpaceDN w:val="0"/>
        <w:spacing w:line="336" w:lineRule="auto"/>
        <w:ind w:left="709"/>
        <w:rPr>
          <w:szCs w:val="28"/>
        </w:rPr>
      </w:pPr>
      <w:r>
        <w:rPr>
          <w:szCs w:val="28"/>
        </w:rPr>
        <w:t>в пункте 3:</w:t>
      </w:r>
    </w:p>
    <w:p w:rsidR="004A4E8A" w:rsidRDefault="004A4E8A" w:rsidP="004A4E8A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t>в абзаце первом слова «ГРБС» исключить;</w:t>
      </w:r>
    </w:p>
    <w:p w:rsidR="004A4E8A" w:rsidRDefault="004A4E8A" w:rsidP="004A4E8A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t>дополнить абзацами следующего содержания:</w:t>
      </w:r>
    </w:p>
    <w:p w:rsidR="004A4E8A" w:rsidRPr="004A4E8A" w:rsidRDefault="004A4E8A" w:rsidP="004A4E8A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t>«</w:t>
      </w:r>
      <w:r w:rsidRPr="004A4E8A">
        <w:rPr>
          <w:szCs w:val="28"/>
        </w:rPr>
        <w:t>информацию о заказчике;</w:t>
      </w:r>
    </w:p>
    <w:p w:rsidR="004A4E8A" w:rsidRPr="004A4E8A" w:rsidRDefault="004A4E8A" w:rsidP="004A4E8A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4A4E8A">
        <w:rPr>
          <w:szCs w:val="28"/>
        </w:rPr>
        <w:t>информацию о</w:t>
      </w:r>
      <w:r w:rsidR="00001BCD" w:rsidRPr="00001BCD">
        <w:t xml:space="preserve"> </w:t>
      </w:r>
      <w:r w:rsidR="00001BCD" w:rsidRPr="00001BCD">
        <w:rPr>
          <w:szCs w:val="28"/>
        </w:rPr>
        <w:t>поставщик</w:t>
      </w:r>
      <w:r w:rsidR="00001BCD">
        <w:rPr>
          <w:szCs w:val="28"/>
        </w:rPr>
        <w:t>е</w:t>
      </w:r>
      <w:r w:rsidR="00001BCD" w:rsidRPr="00001BCD">
        <w:rPr>
          <w:szCs w:val="28"/>
        </w:rPr>
        <w:t xml:space="preserve"> (подрядчик</w:t>
      </w:r>
      <w:r w:rsidR="00001BCD">
        <w:rPr>
          <w:szCs w:val="28"/>
        </w:rPr>
        <w:t>е</w:t>
      </w:r>
      <w:r w:rsidR="00001BCD" w:rsidRPr="00001BCD">
        <w:rPr>
          <w:szCs w:val="28"/>
        </w:rPr>
        <w:t>, исполнител</w:t>
      </w:r>
      <w:r w:rsidR="00001BCD">
        <w:rPr>
          <w:szCs w:val="28"/>
        </w:rPr>
        <w:t>е</w:t>
      </w:r>
      <w:r w:rsidR="00001BCD" w:rsidRPr="00001BCD">
        <w:rPr>
          <w:szCs w:val="28"/>
        </w:rPr>
        <w:t>)</w:t>
      </w:r>
      <w:r w:rsidR="00001BCD">
        <w:rPr>
          <w:szCs w:val="28"/>
        </w:rPr>
        <w:t xml:space="preserve"> с которым заключен</w:t>
      </w:r>
      <w:r w:rsidRPr="004A4E8A">
        <w:rPr>
          <w:szCs w:val="28"/>
        </w:rPr>
        <w:t xml:space="preserve"> контракт, включая его наименование и идентификационный номер налогоплательщика;</w:t>
      </w:r>
    </w:p>
    <w:p w:rsidR="004A4E8A" w:rsidRDefault="004A4E8A" w:rsidP="004A4E8A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4A4E8A">
        <w:rPr>
          <w:szCs w:val="28"/>
        </w:rPr>
        <w:t>сведения о необходимости дополнительных средств и их источнике (при необходимости)</w:t>
      </w:r>
      <w:proofErr w:type="gramStart"/>
      <w:r w:rsidRPr="004A4E8A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4A4E8A" w:rsidRDefault="00FB4407" w:rsidP="004A4E8A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t>в пункте 4:</w:t>
      </w:r>
    </w:p>
    <w:p w:rsidR="00FB4407" w:rsidRDefault="00FB4407" w:rsidP="004A4E8A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t>в абзаце первом слова «</w:t>
      </w:r>
      <w:r w:rsidRPr="00FB4407">
        <w:rPr>
          <w:szCs w:val="28"/>
        </w:rPr>
        <w:t>решения, ук</w:t>
      </w:r>
      <w:r>
        <w:rPr>
          <w:szCs w:val="28"/>
        </w:rPr>
        <w:t>азанного в пункте 1 настоящего п</w:t>
      </w:r>
      <w:r w:rsidRPr="00FB4407">
        <w:rPr>
          <w:szCs w:val="28"/>
        </w:rPr>
        <w:t>остановления</w:t>
      </w:r>
      <w:r>
        <w:rPr>
          <w:szCs w:val="28"/>
        </w:rPr>
        <w:t>» заменить словами «правового акта»;</w:t>
      </w:r>
    </w:p>
    <w:p w:rsidR="00FB4407" w:rsidRDefault="00714D5C" w:rsidP="004A4E8A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t>абзац второ</w:t>
      </w:r>
      <w:r w:rsidR="00652BEE">
        <w:rPr>
          <w:szCs w:val="28"/>
        </w:rPr>
        <w:t>й</w:t>
      </w:r>
      <w:r>
        <w:rPr>
          <w:szCs w:val="28"/>
        </w:rPr>
        <w:t xml:space="preserve"> после слов «</w:t>
      </w:r>
      <w:r w:rsidR="00652BEE">
        <w:rPr>
          <w:szCs w:val="28"/>
        </w:rPr>
        <w:t>его исполнения» дополнить словами «</w:t>
      </w:r>
      <w:r w:rsidR="00652BEE" w:rsidRPr="00652BEE">
        <w:rPr>
          <w:szCs w:val="28"/>
        </w:rPr>
        <w:t>(далее – предложение) (с указанием изменений по каждой номенклатурной позиции</w:t>
      </w:r>
      <w:r w:rsidR="00652BEE">
        <w:rPr>
          <w:szCs w:val="28"/>
        </w:rPr>
        <w:t xml:space="preserve"> </w:t>
      </w:r>
      <w:r w:rsidR="00652BEE" w:rsidRPr="00652BEE">
        <w:rPr>
          <w:szCs w:val="28"/>
        </w:rPr>
        <w:t xml:space="preserve"> </w:t>
      </w:r>
      <w:r w:rsidR="00652BEE">
        <w:rPr>
          <w:szCs w:val="28"/>
        </w:rPr>
        <w:t>(</w:t>
      </w:r>
      <w:r w:rsidR="00652BEE" w:rsidRPr="00652BEE">
        <w:rPr>
          <w:szCs w:val="28"/>
        </w:rPr>
        <w:t>если их несколько</w:t>
      </w:r>
      <w:r w:rsidR="00652BEE">
        <w:rPr>
          <w:szCs w:val="28"/>
        </w:rPr>
        <w:t>)</w:t>
      </w:r>
      <w:r w:rsidR="00652BEE" w:rsidRPr="00652BEE">
        <w:rPr>
          <w:szCs w:val="28"/>
        </w:rPr>
        <w:t>, включая изменение цены, сроков исполнения обязательств и порядка их оплаты)</w:t>
      </w:r>
      <w:r w:rsidR="00652BEE">
        <w:rPr>
          <w:szCs w:val="28"/>
        </w:rPr>
        <w:t>»;</w:t>
      </w:r>
    </w:p>
    <w:p w:rsidR="004A4E8A" w:rsidRDefault="004918CA" w:rsidP="004A4E8A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t xml:space="preserve">в абзаце третьем слова «, </w:t>
      </w:r>
      <w:r w:rsidRPr="004918CA">
        <w:rPr>
          <w:szCs w:val="28"/>
        </w:rPr>
        <w:t>за исключением случаев,</w:t>
      </w:r>
      <w:r>
        <w:rPr>
          <w:szCs w:val="28"/>
        </w:rPr>
        <w:t xml:space="preserve"> когда заказчиком является ГРБС» исключить;</w:t>
      </w:r>
    </w:p>
    <w:p w:rsidR="004918CA" w:rsidRDefault="002566AB" w:rsidP="004A4E8A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t>в абзаце седьмом цифры «2025» заменить цифрами «2026»;</w:t>
      </w:r>
    </w:p>
    <w:p w:rsidR="004A4E8A" w:rsidRDefault="00CC240F" w:rsidP="004A4E8A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t>дополнить пунктами 4.1 –  4.7 следующего содержания:</w:t>
      </w:r>
    </w:p>
    <w:p w:rsid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t>«</w:t>
      </w:r>
      <w:r w:rsidRPr="00CC240F">
        <w:rPr>
          <w:szCs w:val="28"/>
        </w:rPr>
        <w:t>4.1. Документами, подтверждающими не зависящие от сторон контракта обстоятельства, влекущие невозможность исполнения контракта, являются: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lastRenderedPageBreak/>
        <w:t>заключение торгово-промышленной палаты о невозможности исполнения поставщиком (подрядчиком, исполнителем) существенных условий контракта;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t xml:space="preserve">письменное подтверждение </w:t>
      </w:r>
      <w:r w:rsidRPr="00CC240F">
        <w:rPr>
          <w:szCs w:val="28"/>
        </w:rPr>
        <w:t>производителей товаров об увеличении цены на производимый ими товар и (или) увеличения сроков изготовления (поставки);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>письменный расчет поставщиков (подрядчиков, исполнителей)  увеличени</w:t>
      </w:r>
      <w:r>
        <w:rPr>
          <w:szCs w:val="28"/>
        </w:rPr>
        <w:t>я</w:t>
      </w:r>
      <w:r w:rsidRPr="00CC240F">
        <w:rPr>
          <w:szCs w:val="28"/>
        </w:rPr>
        <w:t xml:space="preserve"> ими цены на товар, работу, услугу;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>иные документы, подтверждающие не зависящие от сторон контракта обстоятельства, влекущие невозможность исполнения контракта.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>4.2. Заказчик в течение 3 рабочих дней со дня поступления предложения  осуществляет: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 xml:space="preserve">проверку соответствия информации и документов, направленных поставщиком (подрядчиком, исполнителем), сведениям о заключении и исполнении контракта, </w:t>
      </w:r>
      <w:proofErr w:type="gramStart"/>
      <w:r w:rsidRPr="00CC240F">
        <w:rPr>
          <w:szCs w:val="28"/>
        </w:rPr>
        <w:t>которыми</w:t>
      </w:r>
      <w:proofErr w:type="gramEnd"/>
      <w:r w:rsidRPr="00CC240F">
        <w:rPr>
          <w:szCs w:val="28"/>
        </w:rPr>
        <w:t xml:space="preserve"> располагает заказчик;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 xml:space="preserve">проверку на соответствие предлагаемых изменений существенных условий контракта требованиям статьи 14 Федерального закона </w:t>
      </w:r>
      <w:r>
        <w:rPr>
          <w:szCs w:val="28"/>
        </w:rPr>
        <w:br/>
        <w:t>«</w:t>
      </w:r>
      <w:r w:rsidRPr="00CC240F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72DB0">
        <w:rPr>
          <w:szCs w:val="28"/>
        </w:rPr>
        <w:t>»</w:t>
      </w:r>
      <w:r w:rsidRPr="00CC240F">
        <w:rPr>
          <w:szCs w:val="28"/>
        </w:rPr>
        <w:t>;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>определение объема необходимых дополнительных сре</w:t>
      </w:r>
      <w:proofErr w:type="gramStart"/>
      <w:r w:rsidRPr="00CC240F">
        <w:rPr>
          <w:szCs w:val="28"/>
        </w:rPr>
        <w:t>дств дл</w:t>
      </w:r>
      <w:proofErr w:type="gramEnd"/>
      <w:r w:rsidRPr="00CC240F">
        <w:rPr>
          <w:szCs w:val="28"/>
        </w:rPr>
        <w:t>я исполнения контракта на новых условиях и их источника.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4E3F67">
        <w:rPr>
          <w:szCs w:val="28"/>
        </w:rPr>
        <w:t xml:space="preserve">По итогам рассмотрения поступивших документов заказчик </w:t>
      </w:r>
      <w:r w:rsidR="00682A15" w:rsidRPr="004E3F67">
        <w:rPr>
          <w:szCs w:val="28"/>
        </w:rPr>
        <w:t xml:space="preserve">принимает решение о подготовке проекта правового акта </w:t>
      </w:r>
      <w:r w:rsidRPr="004E3F67">
        <w:rPr>
          <w:szCs w:val="28"/>
        </w:rPr>
        <w:t xml:space="preserve">или отказывает поставщику (подрядчику, исполнителю) в изменении существенных условий контракта, </w:t>
      </w:r>
      <w:r w:rsidR="00536FAA" w:rsidRPr="004E3F67">
        <w:rPr>
          <w:szCs w:val="28"/>
        </w:rPr>
        <w:br/>
      </w:r>
      <w:r w:rsidR="00387351" w:rsidRPr="004E3F67">
        <w:rPr>
          <w:szCs w:val="28"/>
        </w:rPr>
        <w:t>о чем в течение 2</w:t>
      </w:r>
      <w:r w:rsidRPr="004E3F67">
        <w:rPr>
          <w:szCs w:val="28"/>
        </w:rPr>
        <w:t xml:space="preserve"> рабоч</w:t>
      </w:r>
      <w:r w:rsidR="00387351" w:rsidRPr="004E3F67">
        <w:rPr>
          <w:szCs w:val="28"/>
        </w:rPr>
        <w:t>их дней</w:t>
      </w:r>
      <w:r w:rsidRPr="004E3F67">
        <w:rPr>
          <w:szCs w:val="28"/>
        </w:rPr>
        <w:t xml:space="preserve"> </w:t>
      </w:r>
      <w:r w:rsidR="00B72DB0" w:rsidRPr="004E3F67">
        <w:rPr>
          <w:szCs w:val="28"/>
        </w:rPr>
        <w:t>уведомляет</w:t>
      </w:r>
      <w:r w:rsidRPr="004E3F67">
        <w:rPr>
          <w:szCs w:val="28"/>
        </w:rPr>
        <w:t xml:space="preserve"> поставщика (подрядчика, исполнителя) с указанием основания</w:t>
      </w:r>
      <w:r w:rsidR="00536FAA" w:rsidRPr="004E3F67">
        <w:rPr>
          <w:szCs w:val="28"/>
        </w:rPr>
        <w:t xml:space="preserve"> отказа</w:t>
      </w:r>
      <w:r w:rsidRPr="004E3F67">
        <w:rPr>
          <w:szCs w:val="28"/>
        </w:rPr>
        <w:t>.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 xml:space="preserve">4.3. Основанием </w:t>
      </w:r>
      <w:r w:rsidR="00387351" w:rsidRPr="00CC240F">
        <w:rPr>
          <w:szCs w:val="28"/>
        </w:rPr>
        <w:t>для отказа поставщику (подрядчику, исполнителю) в изменении существенных условий контракта</w:t>
      </w:r>
      <w:r w:rsidR="00387351">
        <w:rPr>
          <w:szCs w:val="28"/>
        </w:rPr>
        <w:t xml:space="preserve"> или </w:t>
      </w:r>
      <w:r w:rsidR="00387351" w:rsidRPr="00CC240F">
        <w:rPr>
          <w:szCs w:val="28"/>
        </w:rPr>
        <w:t xml:space="preserve"> </w:t>
      </w:r>
      <w:r w:rsidRPr="00CC240F">
        <w:rPr>
          <w:szCs w:val="28"/>
        </w:rPr>
        <w:t>прекращения процедуры внесения изменений в существенные условия контракта является наличие одного или совокупности следующих обстоятельств: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>отсутствие информации и (или) документов, предусмотренных абзацем вторым пункта 4 настоящего постановления;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lastRenderedPageBreak/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>несоответствие предлагаемой цены контракта рыночной конъюнктуре;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>нарушение предлагаемыми изменениями существенных условий контракта в части требований</w:t>
      </w:r>
      <w:r w:rsidR="00901BBB">
        <w:rPr>
          <w:szCs w:val="28"/>
        </w:rPr>
        <w:t xml:space="preserve"> статьи 14 Федерального закона </w:t>
      </w:r>
      <w:r w:rsidR="00901BBB">
        <w:rPr>
          <w:szCs w:val="28"/>
        </w:rPr>
        <w:br/>
        <w:t>«</w:t>
      </w:r>
      <w:r w:rsidRPr="00CC240F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01BBB">
        <w:rPr>
          <w:szCs w:val="28"/>
        </w:rPr>
        <w:t>»</w:t>
      </w:r>
      <w:r w:rsidRPr="00CC240F">
        <w:rPr>
          <w:szCs w:val="28"/>
        </w:rPr>
        <w:t>;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 xml:space="preserve">наличие обстоятельств, препятствующих исполнению контракта </w:t>
      </w:r>
      <w:r w:rsidR="00831CCD">
        <w:rPr>
          <w:szCs w:val="28"/>
        </w:rPr>
        <w:br/>
      </w:r>
      <w:r w:rsidRPr="00CC240F">
        <w:rPr>
          <w:szCs w:val="28"/>
        </w:rPr>
        <w:t>на новых условиях;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 xml:space="preserve">отсутствие финансовых средств, необходимых для оплаты контракта </w:t>
      </w:r>
      <w:r w:rsidR="00831CCD">
        <w:rPr>
          <w:szCs w:val="28"/>
        </w:rPr>
        <w:br/>
      </w:r>
      <w:r w:rsidR="00D44921">
        <w:rPr>
          <w:szCs w:val="28"/>
        </w:rPr>
        <w:t>на новых условиях.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 xml:space="preserve">4.4. </w:t>
      </w:r>
      <w:proofErr w:type="gramStart"/>
      <w:r w:rsidRPr="00CC240F">
        <w:rPr>
          <w:szCs w:val="28"/>
        </w:rPr>
        <w:t xml:space="preserve">При инициировании изменения существенных условий контракта заказчик, не являющийся главным распорядителем бюджетных средств, </w:t>
      </w:r>
      <w:r w:rsidR="00A94232">
        <w:rPr>
          <w:szCs w:val="28"/>
        </w:rPr>
        <w:br/>
      </w:r>
      <w:r w:rsidRPr="00CC240F">
        <w:rPr>
          <w:szCs w:val="28"/>
        </w:rPr>
        <w:t xml:space="preserve">не позднее следующего рабочего дня после совершения действий, </w:t>
      </w:r>
      <w:r w:rsidR="007D47A7">
        <w:rPr>
          <w:szCs w:val="28"/>
        </w:rPr>
        <w:br/>
      </w:r>
      <w:r w:rsidR="00A94232">
        <w:rPr>
          <w:szCs w:val="28"/>
        </w:rPr>
        <w:t xml:space="preserve">указанных в </w:t>
      </w:r>
      <w:r w:rsidRPr="00CC240F">
        <w:rPr>
          <w:szCs w:val="28"/>
        </w:rPr>
        <w:t>абзаца</w:t>
      </w:r>
      <w:r w:rsidR="00A94232">
        <w:rPr>
          <w:szCs w:val="28"/>
        </w:rPr>
        <w:t>х втором – четвертом</w:t>
      </w:r>
      <w:r w:rsidRPr="00CC240F">
        <w:rPr>
          <w:szCs w:val="28"/>
        </w:rPr>
        <w:t xml:space="preserve"> пункта 4.2 настоящего постановления, направляет предложение и обоснование, указанные в абзацах </w:t>
      </w:r>
      <w:r w:rsidR="00A94232">
        <w:rPr>
          <w:szCs w:val="28"/>
        </w:rPr>
        <w:t>втором</w:t>
      </w:r>
      <w:r w:rsidR="004E3F67">
        <w:rPr>
          <w:szCs w:val="28"/>
        </w:rPr>
        <w:t>,</w:t>
      </w:r>
      <w:r w:rsidRPr="00CC240F">
        <w:rPr>
          <w:szCs w:val="28"/>
        </w:rPr>
        <w:t xml:space="preserve"> </w:t>
      </w:r>
      <w:r w:rsidR="00A94232">
        <w:rPr>
          <w:szCs w:val="28"/>
        </w:rPr>
        <w:t>третьем</w:t>
      </w:r>
      <w:r w:rsidRPr="00CC240F">
        <w:rPr>
          <w:szCs w:val="28"/>
        </w:rPr>
        <w:t xml:space="preserve"> пункта 4 </w:t>
      </w:r>
      <w:r w:rsidR="00A94232">
        <w:rPr>
          <w:szCs w:val="28"/>
        </w:rPr>
        <w:t>настоящего постановления</w:t>
      </w:r>
      <w:r w:rsidRPr="00CC240F">
        <w:rPr>
          <w:szCs w:val="28"/>
        </w:rPr>
        <w:t xml:space="preserve">, в орган исполнительной власти Самарской области, осуществляющий полномочия главного распорядителя бюджетных средств в отношении </w:t>
      </w:r>
      <w:r w:rsidR="00A94232">
        <w:rPr>
          <w:szCs w:val="28"/>
        </w:rPr>
        <w:t xml:space="preserve">этого </w:t>
      </w:r>
      <w:r w:rsidRPr="00CC240F">
        <w:rPr>
          <w:szCs w:val="28"/>
        </w:rPr>
        <w:t>заказчика.</w:t>
      </w:r>
      <w:proofErr w:type="gramEnd"/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4E3F67">
        <w:rPr>
          <w:szCs w:val="28"/>
        </w:rPr>
        <w:t xml:space="preserve">Главный распорядитель бюджетных средств в течение </w:t>
      </w:r>
      <w:r w:rsidR="00A77336" w:rsidRPr="004E3F67">
        <w:rPr>
          <w:szCs w:val="28"/>
        </w:rPr>
        <w:t>3</w:t>
      </w:r>
      <w:r w:rsidRPr="004E3F67">
        <w:rPr>
          <w:szCs w:val="28"/>
        </w:rPr>
        <w:t xml:space="preserve"> рабочих </w:t>
      </w:r>
      <w:r w:rsidR="00831CCD" w:rsidRPr="004E3F67">
        <w:rPr>
          <w:szCs w:val="28"/>
        </w:rPr>
        <w:br/>
      </w:r>
      <w:r w:rsidRPr="004E3F67">
        <w:rPr>
          <w:szCs w:val="28"/>
        </w:rPr>
        <w:t xml:space="preserve">дней со дня поступления </w:t>
      </w:r>
      <w:r w:rsidR="004E3F67">
        <w:rPr>
          <w:szCs w:val="28"/>
        </w:rPr>
        <w:t xml:space="preserve">документов, указанных в абзаце первом настоящего пункта, </w:t>
      </w:r>
      <w:r w:rsidRPr="004E3F67">
        <w:rPr>
          <w:szCs w:val="28"/>
        </w:rPr>
        <w:t xml:space="preserve">рассматривает </w:t>
      </w:r>
      <w:r w:rsidR="004E3F67">
        <w:rPr>
          <w:szCs w:val="28"/>
        </w:rPr>
        <w:t>их</w:t>
      </w:r>
      <w:r w:rsidRPr="004E3F67">
        <w:rPr>
          <w:szCs w:val="28"/>
        </w:rPr>
        <w:t xml:space="preserve"> и </w:t>
      </w:r>
      <w:r w:rsidR="00387351" w:rsidRPr="004E3F67">
        <w:rPr>
          <w:szCs w:val="28"/>
        </w:rPr>
        <w:t>осуществляет действия, указанные в абзаце пятом пункта 4.2 настоящего постановления</w:t>
      </w:r>
      <w:r w:rsidRPr="004E3F67">
        <w:rPr>
          <w:szCs w:val="28"/>
        </w:rPr>
        <w:t>.</w:t>
      </w:r>
      <w:r w:rsidR="00532281" w:rsidRPr="00532281">
        <w:t xml:space="preserve"> 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 xml:space="preserve">4.5. </w:t>
      </w:r>
      <w:r w:rsidR="004E3F67">
        <w:rPr>
          <w:szCs w:val="28"/>
        </w:rPr>
        <w:t>П</w:t>
      </w:r>
      <w:r w:rsidRPr="00CC240F">
        <w:rPr>
          <w:szCs w:val="28"/>
        </w:rPr>
        <w:t xml:space="preserve">роект правового акта подлежит согласованию всеми заинтересованными органами исполнительной власти Самарской области, </w:t>
      </w:r>
      <w:r w:rsidR="001A3951">
        <w:rPr>
          <w:szCs w:val="28"/>
        </w:rPr>
        <w:br/>
      </w:r>
      <w:r w:rsidRPr="00CC240F">
        <w:rPr>
          <w:szCs w:val="28"/>
        </w:rPr>
        <w:t xml:space="preserve">а также министерством финансов Самарской области в части подтверждения источника финансирования </w:t>
      </w:r>
      <w:r w:rsidR="001A3951">
        <w:rPr>
          <w:szCs w:val="28"/>
        </w:rPr>
        <w:t>(</w:t>
      </w:r>
      <w:r w:rsidRPr="00CC240F">
        <w:rPr>
          <w:szCs w:val="28"/>
        </w:rPr>
        <w:t>в случае необходимости выделения дополнительного финансирования для оплаты контракта на новых условиях</w:t>
      </w:r>
      <w:r w:rsidR="001A3951">
        <w:rPr>
          <w:szCs w:val="28"/>
        </w:rPr>
        <w:t>)</w:t>
      </w:r>
      <w:r w:rsidRPr="00CC240F">
        <w:rPr>
          <w:szCs w:val="28"/>
        </w:rPr>
        <w:t>.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>4.</w:t>
      </w:r>
      <w:r w:rsidR="004E3F67">
        <w:rPr>
          <w:szCs w:val="28"/>
        </w:rPr>
        <w:t>6</w:t>
      </w:r>
      <w:r w:rsidRPr="00CC240F">
        <w:rPr>
          <w:szCs w:val="28"/>
        </w:rPr>
        <w:t xml:space="preserve">. Заказчики вправе заключить дополнительное соглашение </w:t>
      </w:r>
      <w:r w:rsidR="004E3F67">
        <w:rPr>
          <w:szCs w:val="28"/>
        </w:rPr>
        <w:br/>
      </w:r>
      <w:r w:rsidRPr="00CC240F">
        <w:rPr>
          <w:szCs w:val="28"/>
        </w:rPr>
        <w:t xml:space="preserve">к контракту в соответствии с правовым актом с соблюдением положений частей 1.3 </w:t>
      </w:r>
      <w:r w:rsidR="001A3951">
        <w:rPr>
          <w:szCs w:val="28"/>
        </w:rPr>
        <w:t>–</w:t>
      </w:r>
      <w:r w:rsidRPr="00CC240F">
        <w:rPr>
          <w:szCs w:val="28"/>
        </w:rPr>
        <w:t xml:space="preserve"> 1.6</w:t>
      </w:r>
      <w:r w:rsidR="001A3951">
        <w:rPr>
          <w:szCs w:val="28"/>
        </w:rPr>
        <w:t xml:space="preserve"> статьи 95 Федерального закона «</w:t>
      </w:r>
      <w:r w:rsidRPr="00CC240F">
        <w:rPr>
          <w:szCs w:val="28"/>
        </w:rPr>
        <w:t xml:space="preserve">О контрактной системе в сфере закупок товаров, работ, услуг для обеспечения государственных и </w:t>
      </w:r>
      <w:r w:rsidRPr="00CC240F">
        <w:rPr>
          <w:szCs w:val="28"/>
        </w:rPr>
        <w:lastRenderedPageBreak/>
        <w:t>муниципальных нужд</w:t>
      </w:r>
      <w:r w:rsidR="001A3951">
        <w:rPr>
          <w:szCs w:val="28"/>
        </w:rPr>
        <w:t>».</w:t>
      </w:r>
    </w:p>
    <w:p w:rsidR="00CC240F" w:rsidRP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>Изменение существенных условий контракта осуществляется в пределах лимитов бюджетных обязательств, доведенных до получателя средств областного бюджета, в соответствии с бюджетным законодательством Российской Федерации.</w:t>
      </w:r>
    </w:p>
    <w:p w:rsidR="00CC240F" w:rsidRDefault="00CC240F" w:rsidP="00CC240F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CC240F">
        <w:rPr>
          <w:szCs w:val="28"/>
        </w:rPr>
        <w:t>В дополнительном соглашении к контракту указываются реквизиты правового акта, в соответствии с которым изменяются существенные условия контракта</w:t>
      </w:r>
      <w:proofErr w:type="gramStart"/>
      <w:r w:rsidRPr="00CC240F">
        <w:rPr>
          <w:szCs w:val="28"/>
        </w:rPr>
        <w:t>.</w:t>
      </w:r>
      <w:r w:rsidR="00870862">
        <w:rPr>
          <w:szCs w:val="28"/>
        </w:rPr>
        <w:t>».</w:t>
      </w:r>
      <w:proofErr w:type="gramEnd"/>
    </w:p>
    <w:p w:rsidR="005D1221" w:rsidRPr="005D1221" w:rsidRDefault="00103B3F" w:rsidP="00F14893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t>2</w:t>
      </w:r>
      <w:r w:rsidR="005D1221" w:rsidRPr="005D1221">
        <w:rPr>
          <w:szCs w:val="28"/>
        </w:rPr>
        <w:t>. Опубликовать настоящее постановление в средствах массовой информации.</w:t>
      </w:r>
    </w:p>
    <w:p w:rsidR="005D1221" w:rsidRPr="005D1221" w:rsidRDefault="00103B3F" w:rsidP="00F14893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>
        <w:rPr>
          <w:szCs w:val="28"/>
        </w:rPr>
        <w:t>3</w:t>
      </w:r>
      <w:r w:rsidR="005D1221" w:rsidRPr="005D1221">
        <w:rPr>
          <w:szCs w:val="28"/>
        </w:rPr>
        <w:t>. Настоящее постановление вступает в силу со дня его официального опубликования.</w:t>
      </w:r>
    </w:p>
    <w:p w:rsidR="00C850D8" w:rsidRDefault="00C850D8" w:rsidP="009728C7">
      <w:pPr>
        <w:rPr>
          <w:szCs w:val="28"/>
        </w:rPr>
      </w:pPr>
    </w:p>
    <w:p w:rsidR="00F14893" w:rsidRDefault="00F14893" w:rsidP="009728C7">
      <w:pPr>
        <w:rPr>
          <w:szCs w:val="28"/>
        </w:rPr>
      </w:pPr>
    </w:p>
    <w:tbl>
      <w:tblPr>
        <w:tblStyle w:val="a3"/>
        <w:tblW w:w="9498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402"/>
        <w:gridCol w:w="2467"/>
      </w:tblGrid>
      <w:tr w:rsidR="00E64146" w:rsidRPr="001C71B0" w:rsidTr="0063440A">
        <w:trPr>
          <w:cantSplit/>
          <w:trHeight w:val="1725"/>
        </w:trPr>
        <w:tc>
          <w:tcPr>
            <w:tcW w:w="3629" w:type="dxa"/>
            <w:tcMar>
              <w:left w:w="57" w:type="dxa"/>
              <w:right w:w="57" w:type="dxa"/>
            </w:tcMar>
          </w:tcPr>
          <w:sdt>
            <w:sdtPr>
              <w:rPr>
                <w:color w:val="FF0000"/>
                <w:spacing w:val="-4"/>
                <w:position w:val="-14"/>
                <w:sz w:val="28"/>
                <w:szCs w:val="28"/>
              </w:rPr>
              <w:id w:val="-1554078046"/>
              <w:placeholder>
                <w:docPart w:val="0550BFCEA95E4310B8D19560B4464C22"/>
              </w:placeholder>
            </w:sdtPr>
            <w:sdtEndPr/>
            <w:sdtContent>
              <w:sdt>
                <w:sdtPr>
                  <w:rPr>
                    <w:spacing w:val="-4"/>
                    <w:position w:val="-14"/>
                    <w:sz w:val="28"/>
                    <w:szCs w:val="28"/>
                  </w:rPr>
                  <w:id w:val="2125494359"/>
                  <w:placeholder>
                    <w:docPart w:val="36667D2DC5DE47A0BACDD9A6B3476F91"/>
                  </w:placeholder>
                  <w:comboBox>
                    <w:listItem w:value="Выберите элемент."/>
                    <w:listItem w:displayText="Первый                                    вице-губернатор – председатель Правительства Самарской области " w:value="Первый                                    вице-губернатор – председатель Правительства Самарской области "/>
                    <w:listItem w:displayText="Врио первого                          вице-губернатора – председателя Правительства Самарской области " w:value="Врио первого                          вице-губернатора – председателя Правительства Самарской области "/>
                  </w:comboBox>
                </w:sdtPr>
                <w:sdtEndPr/>
                <w:sdtContent>
                  <w:p w:rsidR="00E64146" w:rsidRPr="00DF5503" w:rsidRDefault="007A705F" w:rsidP="00260FB9">
                    <w:pPr>
                      <w:pStyle w:val="a8"/>
                      <w:spacing w:after="0"/>
                      <w:ind w:left="20" w:firstLine="62"/>
                      <w:jc w:val="center"/>
                      <w:rPr>
                        <w:spacing w:val="-4"/>
                        <w:position w:val="-14"/>
                        <w:sz w:val="28"/>
                        <w:szCs w:val="28"/>
                      </w:rPr>
                    </w:pP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Первый                                  вице-губернатор – председатель Правительства Самарской области </w:t>
                    </w:r>
                  </w:p>
                </w:sdtContent>
              </w:sdt>
            </w:sdtContent>
          </w:sdt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</w:rPr>
            </w:pPr>
          </w:p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  <w:r w:rsidRPr="001C71B0">
              <w:rPr>
                <w:rFonts w:ascii="Tahoma" w:hAnsi="Tahoma" w:cs="Tahoma"/>
                <w:color w:val="FFFFFF" w:themeColor="background1"/>
              </w:rPr>
              <w:t>[МЕСТО ДЛЯ ПОДПИСИ]</w:t>
            </w: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</w:tc>
        <w:tc>
          <w:tcPr>
            <w:tcW w:w="2467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sdt>
            <w:sdtPr>
              <w:rPr>
                <w:spacing w:val="-4"/>
                <w:szCs w:val="28"/>
              </w:rPr>
              <w:id w:val="-456641096"/>
              <w:placeholder>
                <w:docPart w:val="36667D2DC5DE47A0BACDD9A6B3476F91"/>
              </w:placeholder>
              <w:comboBox>
                <w:listItem w:value="Выберите элемент."/>
                <w:listItem w:displayText="Н.И. Катина" w:value="Н.И. Катина"/>
                <w:listItem w:displayText="М.А. Смирнов" w:value="М.А. Смирнов"/>
              </w:comboBox>
            </w:sdtPr>
            <w:sdtEndPr/>
            <w:sdtContent>
              <w:p w:rsidR="00E64146" w:rsidRPr="001C71B0" w:rsidRDefault="00420B23" w:rsidP="00260FB9">
                <w:pPr>
                  <w:keepNext/>
                  <w:keepLines/>
                  <w:jc w:val="right"/>
                  <w:rPr>
                    <w:color w:val="FF0000"/>
                    <w:spacing w:val="-4"/>
                    <w:szCs w:val="28"/>
                  </w:rPr>
                </w:pPr>
                <w:r>
                  <w:rPr>
                    <w:spacing w:val="-4"/>
                    <w:szCs w:val="28"/>
                  </w:rPr>
                  <w:t>М.А. Смирнов</w:t>
                </w:r>
              </w:p>
            </w:sdtContent>
          </w:sdt>
        </w:tc>
      </w:tr>
    </w:tbl>
    <w:p w:rsidR="00C21C2C" w:rsidRDefault="00C21C2C" w:rsidP="00563A63">
      <w:pPr>
        <w:spacing w:line="360" w:lineRule="auto"/>
        <w:rPr>
          <w:szCs w:val="28"/>
        </w:rPr>
      </w:pPr>
    </w:p>
    <w:p w:rsidR="00C21C2C" w:rsidRDefault="00C21C2C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1E0621" w:rsidRDefault="001E0621" w:rsidP="0014625D">
      <w:pPr>
        <w:spacing w:line="360" w:lineRule="auto"/>
        <w:rPr>
          <w:szCs w:val="28"/>
        </w:rPr>
      </w:pPr>
    </w:p>
    <w:p w:rsidR="001E0621" w:rsidRDefault="001E0621" w:rsidP="0014625D">
      <w:pPr>
        <w:spacing w:line="360" w:lineRule="auto"/>
        <w:rPr>
          <w:szCs w:val="28"/>
        </w:rPr>
      </w:pPr>
    </w:p>
    <w:p w:rsidR="001E0621" w:rsidRDefault="001E0621" w:rsidP="0014625D">
      <w:pPr>
        <w:spacing w:line="360" w:lineRule="auto"/>
        <w:rPr>
          <w:szCs w:val="28"/>
        </w:rPr>
      </w:pPr>
    </w:p>
    <w:p w:rsidR="001E0621" w:rsidRDefault="001E0621" w:rsidP="0014625D">
      <w:pPr>
        <w:spacing w:line="360" w:lineRule="auto"/>
        <w:rPr>
          <w:szCs w:val="28"/>
        </w:rPr>
      </w:pPr>
    </w:p>
    <w:p w:rsidR="001E0621" w:rsidRDefault="001E0621" w:rsidP="0014625D">
      <w:pPr>
        <w:spacing w:line="360" w:lineRule="auto"/>
        <w:rPr>
          <w:szCs w:val="28"/>
        </w:rPr>
      </w:pPr>
    </w:p>
    <w:p w:rsidR="001E0621" w:rsidRDefault="001E0621" w:rsidP="0014625D">
      <w:pPr>
        <w:spacing w:line="360" w:lineRule="auto"/>
        <w:rPr>
          <w:szCs w:val="28"/>
        </w:rPr>
      </w:pPr>
    </w:p>
    <w:p w:rsidR="001E0621" w:rsidRDefault="001E0621" w:rsidP="0014625D">
      <w:pPr>
        <w:spacing w:line="360" w:lineRule="auto"/>
        <w:rPr>
          <w:szCs w:val="28"/>
        </w:rPr>
      </w:pPr>
      <w:bookmarkStart w:id="0" w:name="_GoBack"/>
      <w:bookmarkEnd w:id="0"/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Pr="005D1221" w:rsidRDefault="00103B3F" w:rsidP="005D1221">
      <w:pPr>
        <w:widowControl w:val="0"/>
        <w:autoSpaceDE w:val="0"/>
        <w:autoSpaceDN w:val="0"/>
        <w:spacing w:line="360" w:lineRule="auto"/>
        <w:rPr>
          <w:szCs w:val="28"/>
        </w:rPr>
      </w:pPr>
      <w:r>
        <w:rPr>
          <w:szCs w:val="28"/>
        </w:rPr>
        <w:t>Федорова Т.А. 214-54-64</w:t>
      </w:r>
    </w:p>
    <w:sectPr w:rsidR="005D1221" w:rsidRPr="005D1221" w:rsidSect="00C735A1">
      <w:headerReference w:type="even" r:id="rId11"/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B9" w:rsidRDefault="002B03B9">
      <w:r>
        <w:separator/>
      </w:r>
    </w:p>
  </w:endnote>
  <w:endnote w:type="continuationSeparator" w:id="0">
    <w:p w:rsidR="002B03B9" w:rsidRDefault="002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B9" w:rsidRDefault="002B03B9">
      <w:r>
        <w:separator/>
      </w:r>
    </w:p>
  </w:footnote>
  <w:footnote w:type="continuationSeparator" w:id="0">
    <w:p w:rsidR="002B03B9" w:rsidRDefault="002B0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707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707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0621">
      <w:rPr>
        <w:rStyle w:val="a5"/>
        <w:noProof/>
      </w:rPr>
      <w:t>5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29D"/>
    <w:multiLevelType w:val="hybridMultilevel"/>
    <w:tmpl w:val="16E2542C"/>
    <w:lvl w:ilvl="0" w:tplc="77D0F80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C"/>
    <w:rsid w:val="00001BCD"/>
    <w:rsid w:val="00014C17"/>
    <w:rsid w:val="00032CCB"/>
    <w:rsid w:val="00034B49"/>
    <w:rsid w:val="00051723"/>
    <w:rsid w:val="00051A32"/>
    <w:rsid w:val="00053656"/>
    <w:rsid w:val="00061855"/>
    <w:rsid w:val="000949E9"/>
    <w:rsid w:val="000C390C"/>
    <w:rsid w:val="000D1F5F"/>
    <w:rsid w:val="000E5CED"/>
    <w:rsid w:val="000E7501"/>
    <w:rsid w:val="000F1820"/>
    <w:rsid w:val="00102ACA"/>
    <w:rsid w:val="00103B3F"/>
    <w:rsid w:val="00106D31"/>
    <w:rsid w:val="00110133"/>
    <w:rsid w:val="00112F44"/>
    <w:rsid w:val="001167FB"/>
    <w:rsid w:val="00121DEC"/>
    <w:rsid w:val="00133775"/>
    <w:rsid w:val="001460EF"/>
    <w:rsid w:val="0014625D"/>
    <w:rsid w:val="00153B01"/>
    <w:rsid w:val="00154419"/>
    <w:rsid w:val="00162329"/>
    <w:rsid w:val="00170E01"/>
    <w:rsid w:val="00172434"/>
    <w:rsid w:val="00183E02"/>
    <w:rsid w:val="00192841"/>
    <w:rsid w:val="001A08B1"/>
    <w:rsid w:val="001A3951"/>
    <w:rsid w:val="001B70E4"/>
    <w:rsid w:val="001C42F4"/>
    <w:rsid w:val="001D4F6C"/>
    <w:rsid w:val="001E0621"/>
    <w:rsid w:val="001E5FD4"/>
    <w:rsid w:val="00206169"/>
    <w:rsid w:val="00207CAF"/>
    <w:rsid w:val="002312E5"/>
    <w:rsid w:val="00234DEA"/>
    <w:rsid w:val="0024268C"/>
    <w:rsid w:val="002467AA"/>
    <w:rsid w:val="002566AB"/>
    <w:rsid w:val="002659EC"/>
    <w:rsid w:val="00270B26"/>
    <w:rsid w:val="00284349"/>
    <w:rsid w:val="002864C3"/>
    <w:rsid w:val="002969C0"/>
    <w:rsid w:val="002B03B9"/>
    <w:rsid w:val="002E2E10"/>
    <w:rsid w:val="002E5ACE"/>
    <w:rsid w:val="002E6788"/>
    <w:rsid w:val="002F0BCC"/>
    <w:rsid w:val="002F5D8B"/>
    <w:rsid w:val="0031182B"/>
    <w:rsid w:val="00337759"/>
    <w:rsid w:val="003442D0"/>
    <w:rsid w:val="00346D4E"/>
    <w:rsid w:val="0034770A"/>
    <w:rsid w:val="003674F9"/>
    <w:rsid w:val="0038273E"/>
    <w:rsid w:val="00382A48"/>
    <w:rsid w:val="00386C62"/>
    <w:rsid w:val="00387351"/>
    <w:rsid w:val="003942A7"/>
    <w:rsid w:val="0039627C"/>
    <w:rsid w:val="00397B8B"/>
    <w:rsid w:val="003B3F01"/>
    <w:rsid w:val="003C4CB2"/>
    <w:rsid w:val="003D3F67"/>
    <w:rsid w:val="003E6615"/>
    <w:rsid w:val="003F665E"/>
    <w:rsid w:val="00412C5A"/>
    <w:rsid w:val="00420B23"/>
    <w:rsid w:val="00426579"/>
    <w:rsid w:val="0043366C"/>
    <w:rsid w:val="0044524D"/>
    <w:rsid w:val="00463959"/>
    <w:rsid w:val="00477A51"/>
    <w:rsid w:val="00484DFC"/>
    <w:rsid w:val="004918CA"/>
    <w:rsid w:val="004949B2"/>
    <w:rsid w:val="004A4E8A"/>
    <w:rsid w:val="004B6E27"/>
    <w:rsid w:val="004C092B"/>
    <w:rsid w:val="004C14FA"/>
    <w:rsid w:val="004C43DE"/>
    <w:rsid w:val="004D7005"/>
    <w:rsid w:val="004E3F67"/>
    <w:rsid w:val="005029C2"/>
    <w:rsid w:val="00503322"/>
    <w:rsid w:val="0052510A"/>
    <w:rsid w:val="005276F1"/>
    <w:rsid w:val="00532281"/>
    <w:rsid w:val="00536FAA"/>
    <w:rsid w:val="00545AC0"/>
    <w:rsid w:val="005478C4"/>
    <w:rsid w:val="005605A8"/>
    <w:rsid w:val="00563A63"/>
    <w:rsid w:val="00583739"/>
    <w:rsid w:val="005A10C4"/>
    <w:rsid w:val="005D1221"/>
    <w:rsid w:val="005E3041"/>
    <w:rsid w:val="0060577D"/>
    <w:rsid w:val="006158E5"/>
    <w:rsid w:val="006167BE"/>
    <w:rsid w:val="0063002A"/>
    <w:rsid w:val="00630109"/>
    <w:rsid w:val="0063440A"/>
    <w:rsid w:val="00637FA9"/>
    <w:rsid w:val="00641A0F"/>
    <w:rsid w:val="006444C0"/>
    <w:rsid w:val="00652BEE"/>
    <w:rsid w:val="00655FBC"/>
    <w:rsid w:val="006576AC"/>
    <w:rsid w:val="006602B6"/>
    <w:rsid w:val="00661274"/>
    <w:rsid w:val="00680C6B"/>
    <w:rsid w:val="00682A15"/>
    <w:rsid w:val="00687C2B"/>
    <w:rsid w:val="006B510A"/>
    <w:rsid w:val="006B5ABC"/>
    <w:rsid w:val="006C65A9"/>
    <w:rsid w:val="006C67EA"/>
    <w:rsid w:val="006C76C2"/>
    <w:rsid w:val="006E31CE"/>
    <w:rsid w:val="007072F2"/>
    <w:rsid w:val="007139C4"/>
    <w:rsid w:val="00714D5C"/>
    <w:rsid w:val="00715400"/>
    <w:rsid w:val="00717DE2"/>
    <w:rsid w:val="00720FAF"/>
    <w:rsid w:val="00732230"/>
    <w:rsid w:val="0073582E"/>
    <w:rsid w:val="00751D83"/>
    <w:rsid w:val="00756C7D"/>
    <w:rsid w:val="00765C2E"/>
    <w:rsid w:val="00777E46"/>
    <w:rsid w:val="007A0004"/>
    <w:rsid w:val="007A705F"/>
    <w:rsid w:val="007D2E53"/>
    <w:rsid w:val="007D47A7"/>
    <w:rsid w:val="007E3B57"/>
    <w:rsid w:val="007F4321"/>
    <w:rsid w:val="007F6B0F"/>
    <w:rsid w:val="0080094C"/>
    <w:rsid w:val="00831CCD"/>
    <w:rsid w:val="00845D1D"/>
    <w:rsid w:val="0084643D"/>
    <w:rsid w:val="00850E36"/>
    <w:rsid w:val="00854259"/>
    <w:rsid w:val="00870862"/>
    <w:rsid w:val="00872376"/>
    <w:rsid w:val="0087276A"/>
    <w:rsid w:val="008806D3"/>
    <w:rsid w:val="00891BCA"/>
    <w:rsid w:val="00893931"/>
    <w:rsid w:val="008A3DBC"/>
    <w:rsid w:val="008B2A90"/>
    <w:rsid w:val="008C4625"/>
    <w:rsid w:val="008E3D70"/>
    <w:rsid w:val="00901BBB"/>
    <w:rsid w:val="00912F92"/>
    <w:rsid w:val="00915163"/>
    <w:rsid w:val="00916456"/>
    <w:rsid w:val="00920226"/>
    <w:rsid w:val="0092086B"/>
    <w:rsid w:val="00944438"/>
    <w:rsid w:val="0094504F"/>
    <w:rsid w:val="0096706D"/>
    <w:rsid w:val="009728C7"/>
    <w:rsid w:val="00974EF0"/>
    <w:rsid w:val="009754C2"/>
    <w:rsid w:val="00977BAB"/>
    <w:rsid w:val="009922C8"/>
    <w:rsid w:val="0099409C"/>
    <w:rsid w:val="00997FD7"/>
    <w:rsid w:val="009A13CF"/>
    <w:rsid w:val="009A5A8B"/>
    <w:rsid w:val="009B11B7"/>
    <w:rsid w:val="009B386A"/>
    <w:rsid w:val="009B4471"/>
    <w:rsid w:val="009E5300"/>
    <w:rsid w:val="009E7636"/>
    <w:rsid w:val="009F1229"/>
    <w:rsid w:val="00A01877"/>
    <w:rsid w:val="00A13F85"/>
    <w:rsid w:val="00A17C5A"/>
    <w:rsid w:val="00A454D7"/>
    <w:rsid w:val="00A65A2E"/>
    <w:rsid w:val="00A7014A"/>
    <w:rsid w:val="00A77336"/>
    <w:rsid w:val="00A820C2"/>
    <w:rsid w:val="00A94232"/>
    <w:rsid w:val="00AB063D"/>
    <w:rsid w:val="00AB077F"/>
    <w:rsid w:val="00AB7EDC"/>
    <w:rsid w:val="00AD0582"/>
    <w:rsid w:val="00AD1C96"/>
    <w:rsid w:val="00AD4C8C"/>
    <w:rsid w:val="00AF475E"/>
    <w:rsid w:val="00AF6146"/>
    <w:rsid w:val="00B04237"/>
    <w:rsid w:val="00B04645"/>
    <w:rsid w:val="00B05729"/>
    <w:rsid w:val="00B13E06"/>
    <w:rsid w:val="00B14785"/>
    <w:rsid w:val="00B17EE1"/>
    <w:rsid w:val="00B235B7"/>
    <w:rsid w:val="00B3020B"/>
    <w:rsid w:val="00B40340"/>
    <w:rsid w:val="00B72DB0"/>
    <w:rsid w:val="00B75F3A"/>
    <w:rsid w:val="00B93FBF"/>
    <w:rsid w:val="00BA0C35"/>
    <w:rsid w:val="00BA624B"/>
    <w:rsid w:val="00BF4A87"/>
    <w:rsid w:val="00C02E5C"/>
    <w:rsid w:val="00C05AE2"/>
    <w:rsid w:val="00C21C2C"/>
    <w:rsid w:val="00C31035"/>
    <w:rsid w:val="00C61DD0"/>
    <w:rsid w:val="00C64EFF"/>
    <w:rsid w:val="00C70F6C"/>
    <w:rsid w:val="00C735A1"/>
    <w:rsid w:val="00C75B5C"/>
    <w:rsid w:val="00C850D8"/>
    <w:rsid w:val="00CA0D06"/>
    <w:rsid w:val="00CA4A1B"/>
    <w:rsid w:val="00CB4B3A"/>
    <w:rsid w:val="00CC240F"/>
    <w:rsid w:val="00CC2553"/>
    <w:rsid w:val="00CD72A7"/>
    <w:rsid w:val="00CE7624"/>
    <w:rsid w:val="00D1669D"/>
    <w:rsid w:val="00D226C4"/>
    <w:rsid w:val="00D44921"/>
    <w:rsid w:val="00D63D2B"/>
    <w:rsid w:val="00D63FEB"/>
    <w:rsid w:val="00D749C5"/>
    <w:rsid w:val="00D94A34"/>
    <w:rsid w:val="00DD5405"/>
    <w:rsid w:val="00DD78DF"/>
    <w:rsid w:val="00DF5503"/>
    <w:rsid w:val="00E02E2B"/>
    <w:rsid w:val="00E5372D"/>
    <w:rsid w:val="00E611A3"/>
    <w:rsid w:val="00E64146"/>
    <w:rsid w:val="00E67BA9"/>
    <w:rsid w:val="00E95DEE"/>
    <w:rsid w:val="00F024DD"/>
    <w:rsid w:val="00F04FDC"/>
    <w:rsid w:val="00F0623E"/>
    <w:rsid w:val="00F1128E"/>
    <w:rsid w:val="00F14893"/>
    <w:rsid w:val="00F27E41"/>
    <w:rsid w:val="00F4088B"/>
    <w:rsid w:val="00F57A62"/>
    <w:rsid w:val="00F63D5C"/>
    <w:rsid w:val="00F679F9"/>
    <w:rsid w:val="00F72DD2"/>
    <w:rsid w:val="00F812FE"/>
    <w:rsid w:val="00F86787"/>
    <w:rsid w:val="00F9424B"/>
    <w:rsid w:val="00F96CBC"/>
    <w:rsid w:val="00FA6A4A"/>
    <w:rsid w:val="00FB4407"/>
    <w:rsid w:val="00FB60C4"/>
    <w:rsid w:val="00FC3C32"/>
    <w:rsid w:val="00FE7E72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2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7072F2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  <w:style w:type="paragraph" w:styleId="ab">
    <w:name w:val="List Paragraph"/>
    <w:basedOn w:val="a"/>
    <w:uiPriority w:val="34"/>
    <w:qFormat/>
    <w:rsid w:val="0034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2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7072F2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  <w:style w:type="paragraph" w:styleId="ab">
    <w:name w:val="List Paragraph"/>
    <w:basedOn w:val="a"/>
    <w:uiPriority w:val="34"/>
    <w:qFormat/>
    <w:rsid w:val="0034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4EFE7162D47968C2C8DFA8C86B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2C41-4388-4F4E-9331-65D56DB3CBAC}"/>
      </w:docPartPr>
      <w:docPartBody>
        <w:p w:rsidR="00221062" w:rsidRDefault="001E57F0" w:rsidP="001E57F0">
          <w:pPr>
            <w:pStyle w:val="B714EFE7162D47968C2C8DFA8C86BFE4"/>
          </w:pPr>
          <w:r w:rsidRPr="002327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50BFCEA95E4310B8D19560B4464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9760C-F10C-4C79-B3C0-D5D5498EBA23}"/>
      </w:docPartPr>
      <w:docPartBody>
        <w:p w:rsidR="00611F22" w:rsidRDefault="00EC2329" w:rsidP="00EC2329">
          <w:pPr>
            <w:pStyle w:val="0550BFCEA95E4310B8D19560B4464C22"/>
          </w:pPr>
          <w:r w:rsidRPr="002F40E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67D2DC5DE47A0BACDD9A6B3476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340E6-9634-4F68-BD73-74D828AC1DEA}"/>
      </w:docPartPr>
      <w:docPartBody>
        <w:p w:rsidR="00611F22" w:rsidRDefault="00EC2329" w:rsidP="00EC2329">
          <w:pPr>
            <w:pStyle w:val="36667D2DC5DE47A0BACDD9A6B3476F91"/>
          </w:pPr>
          <w:r w:rsidRPr="00862E3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88F"/>
    <w:rsid w:val="000460CF"/>
    <w:rsid w:val="000F6B9B"/>
    <w:rsid w:val="0015644A"/>
    <w:rsid w:val="00192444"/>
    <w:rsid w:val="001E57F0"/>
    <w:rsid w:val="00221062"/>
    <w:rsid w:val="00253F10"/>
    <w:rsid w:val="00280301"/>
    <w:rsid w:val="0029331C"/>
    <w:rsid w:val="002C7EFB"/>
    <w:rsid w:val="002D06D9"/>
    <w:rsid w:val="002D7C3B"/>
    <w:rsid w:val="0033589E"/>
    <w:rsid w:val="004A53B4"/>
    <w:rsid w:val="004C6551"/>
    <w:rsid w:val="004F570A"/>
    <w:rsid w:val="005D488F"/>
    <w:rsid w:val="005E647E"/>
    <w:rsid w:val="005E6DF9"/>
    <w:rsid w:val="00611F22"/>
    <w:rsid w:val="00751027"/>
    <w:rsid w:val="007777E6"/>
    <w:rsid w:val="007931D3"/>
    <w:rsid w:val="00861263"/>
    <w:rsid w:val="00891152"/>
    <w:rsid w:val="008B3EA3"/>
    <w:rsid w:val="008D24E2"/>
    <w:rsid w:val="00972DBF"/>
    <w:rsid w:val="009A0DA8"/>
    <w:rsid w:val="00A030D3"/>
    <w:rsid w:val="00A304EA"/>
    <w:rsid w:val="00AC1421"/>
    <w:rsid w:val="00AD4D25"/>
    <w:rsid w:val="00AE0B07"/>
    <w:rsid w:val="00B540B8"/>
    <w:rsid w:val="00B540C3"/>
    <w:rsid w:val="00B54EA3"/>
    <w:rsid w:val="00BA090A"/>
    <w:rsid w:val="00BA5517"/>
    <w:rsid w:val="00BE2C02"/>
    <w:rsid w:val="00BF4626"/>
    <w:rsid w:val="00C301E9"/>
    <w:rsid w:val="00C96C1B"/>
    <w:rsid w:val="00D376B2"/>
    <w:rsid w:val="00D74B23"/>
    <w:rsid w:val="00DF1EC7"/>
    <w:rsid w:val="00DF7E6F"/>
    <w:rsid w:val="00E85026"/>
    <w:rsid w:val="00EC2329"/>
    <w:rsid w:val="00ED0454"/>
    <w:rsid w:val="00ED5E8F"/>
    <w:rsid w:val="00F763E8"/>
    <w:rsid w:val="00F91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5718-8EE0-489F-869E-420B222F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Федорова Татьяна Анатольевна</cp:lastModifiedBy>
  <cp:revision>3</cp:revision>
  <cp:lastPrinted>2024-01-09T08:50:00Z</cp:lastPrinted>
  <dcterms:created xsi:type="dcterms:W3CDTF">2025-06-11T09:44:00Z</dcterms:created>
  <dcterms:modified xsi:type="dcterms:W3CDTF">2025-06-11T09:44:00Z</dcterms:modified>
</cp:coreProperties>
</file>