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F0" w:rsidRDefault="006B510A" w:rsidP="00112F44">
      <w:pPr>
        <w:jc w:val="center"/>
        <w:rPr>
          <w:snapToGrid w:val="0"/>
        </w:rPr>
      </w:pPr>
      <w:r w:rsidRPr="000429C2">
        <w:rPr>
          <w:noProof/>
        </w:rPr>
        <w:drawing>
          <wp:inline distT="0" distB="0" distL="0" distR="0">
            <wp:extent cx="819150" cy="870995"/>
            <wp:effectExtent l="0" t="0" r="0" b="5715"/>
            <wp:docPr id="1" name="Рисунок 1" descr="kozel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zelbl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138" cy="87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931" w:rsidRPr="00CB4B3A" w:rsidRDefault="00893931" w:rsidP="00112F44">
      <w:pPr>
        <w:jc w:val="center"/>
        <w:rPr>
          <w:b/>
          <w:sz w:val="20"/>
        </w:rPr>
      </w:pPr>
    </w:p>
    <w:p w:rsidR="00661274" w:rsidRPr="00B3020B" w:rsidRDefault="004C092B" w:rsidP="004C092B">
      <w:pPr>
        <w:jc w:val="center"/>
        <w:rPr>
          <w:b/>
          <w:bCs/>
          <w:spacing w:val="-22"/>
          <w:sz w:val="40"/>
          <w:szCs w:val="40"/>
        </w:rPr>
      </w:pPr>
      <w:r w:rsidRPr="00B3020B">
        <w:rPr>
          <w:b/>
          <w:bCs/>
          <w:spacing w:val="-22"/>
          <w:sz w:val="40"/>
          <w:szCs w:val="40"/>
        </w:rPr>
        <w:t xml:space="preserve">ПРАВИТЕЛЬСТВО </w:t>
      </w:r>
      <w:r w:rsidR="00765C2E" w:rsidRPr="00B3020B">
        <w:rPr>
          <w:b/>
          <w:bCs/>
          <w:spacing w:val="-22"/>
          <w:sz w:val="40"/>
          <w:szCs w:val="40"/>
        </w:rPr>
        <w:t>САМАРСКОЙ ОБЛАСТИ</w:t>
      </w:r>
    </w:p>
    <w:p w:rsidR="009F1229" w:rsidRPr="00B3020B" w:rsidRDefault="009F1229" w:rsidP="00C70F6C">
      <w:pPr>
        <w:jc w:val="center"/>
        <w:rPr>
          <w:spacing w:val="-22"/>
          <w:sz w:val="16"/>
          <w:szCs w:val="16"/>
        </w:rPr>
      </w:pPr>
    </w:p>
    <w:p w:rsidR="00661274" w:rsidRPr="00B3020B" w:rsidRDefault="00F27E41" w:rsidP="00112F44">
      <w:pPr>
        <w:jc w:val="center"/>
        <w:rPr>
          <w:spacing w:val="-22"/>
          <w:sz w:val="36"/>
          <w:szCs w:val="36"/>
        </w:rPr>
      </w:pPr>
      <w:r w:rsidRPr="00B3020B">
        <w:rPr>
          <w:spacing w:val="-22"/>
          <w:sz w:val="36"/>
          <w:szCs w:val="36"/>
        </w:rPr>
        <w:t xml:space="preserve">ПОСТАНОВЛЕНИЕ </w:t>
      </w:r>
    </w:p>
    <w:sdt>
      <w:sdtPr>
        <w:rPr>
          <w:color w:val="FFFFFF" w:themeColor="background1"/>
          <w:sz w:val="10"/>
          <w:szCs w:val="10"/>
        </w:rPr>
        <w:id w:val="1993519049"/>
        <w:lock w:val="contentLocked"/>
        <w:placeholder>
          <w:docPart w:val="B714EFE7162D47968C2C8DFA8C86BFE4"/>
        </w:placeholder>
        <w:group/>
      </w:sdtPr>
      <w:sdtEndPr>
        <w:rPr>
          <w:rFonts w:ascii="Tahoma" w:hAnsi="Tahoma" w:cs="Tahoma"/>
          <w:sz w:val="4"/>
          <w:szCs w:val="4"/>
        </w:rPr>
      </w:sdtEndPr>
      <w:sdtContent>
        <w:p w:rsidR="00715400" w:rsidRPr="007D4C22" w:rsidRDefault="00715400" w:rsidP="00715400">
          <w:pPr>
            <w:ind w:right="-1551" w:firstLine="2410"/>
            <w:rPr>
              <w:color w:val="FFFFFF" w:themeColor="background1"/>
              <w:sz w:val="10"/>
              <w:szCs w:val="10"/>
            </w:rPr>
          </w:pPr>
        </w:p>
        <w:p w:rsidR="00715400" w:rsidRDefault="00715400" w:rsidP="007E3B57">
          <w:pPr>
            <w:ind w:firstLine="3261"/>
            <w:rPr>
              <w:rFonts w:ascii="Tahoma" w:hAnsi="Tahoma" w:cs="Tahoma"/>
              <w:color w:val="FFFFFF" w:themeColor="background1"/>
              <w:sz w:val="4"/>
              <w:szCs w:val="4"/>
            </w:rPr>
          </w:pPr>
          <w:r w:rsidRPr="007D4C22">
            <w:rPr>
              <w:rFonts w:ascii="Tahoma" w:hAnsi="Tahoma" w:cs="Tahoma"/>
              <w:color w:val="FFFFFF" w:themeColor="background1"/>
              <w:sz w:val="4"/>
              <w:szCs w:val="4"/>
            </w:rPr>
            <w:t>[МЕСТО ДЛЯ ШТАМПА]</w:t>
          </w:r>
        </w:p>
      </w:sdtContent>
    </w:sdt>
    <w:p w:rsidR="00CB4B3A" w:rsidRPr="00CB4B3A" w:rsidRDefault="00CB4B3A" w:rsidP="00CB4B3A">
      <w:pPr>
        <w:spacing w:line="360" w:lineRule="auto"/>
        <w:jc w:val="center"/>
        <w:rPr>
          <w:sz w:val="20"/>
        </w:rPr>
      </w:pPr>
      <w:r w:rsidRPr="00CB4B3A">
        <w:rPr>
          <w:sz w:val="20"/>
        </w:rPr>
        <w:t>от____________________№_____________</w:t>
      </w:r>
    </w:p>
    <w:p w:rsidR="0060577D" w:rsidRPr="0060577D" w:rsidRDefault="0060577D" w:rsidP="00112F44">
      <w:pPr>
        <w:jc w:val="center"/>
        <w:rPr>
          <w:sz w:val="22"/>
          <w:szCs w:val="22"/>
        </w:rPr>
      </w:pPr>
    </w:p>
    <w:p w:rsidR="009728C7" w:rsidRDefault="009728C7" w:rsidP="009728C7">
      <w:pPr>
        <w:rPr>
          <w:szCs w:val="28"/>
        </w:rPr>
      </w:pPr>
    </w:p>
    <w:p w:rsidR="005D1221" w:rsidRPr="00872376" w:rsidRDefault="005D1221" w:rsidP="009728C7">
      <w:pPr>
        <w:rPr>
          <w:szCs w:val="28"/>
        </w:rPr>
      </w:pPr>
    </w:p>
    <w:p w:rsidR="00C855A7" w:rsidRDefault="005D1221" w:rsidP="00C855A7">
      <w:pPr>
        <w:widowControl w:val="0"/>
        <w:autoSpaceDE w:val="0"/>
        <w:autoSpaceDN w:val="0"/>
        <w:jc w:val="center"/>
        <w:rPr>
          <w:szCs w:val="28"/>
        </w:rPr>
      </w:pPr>
      <w:r w:rsidRPr="005D1221">
        <w:rPr>
          <w:szCs w:val="28"/>
        </w:rPr>
        <w:t xml:space="preserve">О внесении изменений в </w:t>
      </w:r>
      <w:r w:rsidR="00C855A7">
        <w:rPr>
          <w:szCs w:val="28"/>
        </w:rPr>
        <w:t xml:space="preserve">отдельные постановления </w:t>
      </w:r>
    </w:p>
    <w:p w:rsidR="005D1221" w:rsidRPr="005D1221" w:rsidRDefault="00C855A7" w:rsidP="00C855A7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Правительства Самарской области</w:t>
      </w:r>
    </w:p>
    <w:p w:rsidR="005D1221" w:rsidRDefault="005D1221" w:rsidP="005D1221">
      <w:pPr>
        <w:widowControl w:val="0"/>
        <w:autoSpaceDE w:val="0"/>
        <w:autoSpaceDN w:val="0"/>
        <w:spacing w:line="360" w:lineRule="auto"/>
        <w:rPr>
          <w:szCs w:val="28"/>
        </w:rPr>
      </w:pPr>
    </w:p>
    <w:p w:rsidR="005D1221" w:rsidRPr="005D1221" w:rsidRDefault="005D1221" w:rsidP="005D1221">
      <w:pPr>
        <w:widowControl w:val="0"/>
        <w:autoSpaceDE w:val="0"/>
        <w:autoSpaceDN w:val="0"/>
        <w:spacing w:line="360" w:lineRule="auto"/>
        <w:rPr>
          <w:szCs w:val="28"/>
        </w:rPr>
      </w:pPr>
    </w:p>
    <w:p w:rsidR="005D1221" w:rsidRPr="00C855A7" w:rsidRDefault="005D1221" w:rsidP="00A73217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C855A7">
        <w:rPr>
          <w:szCs w:val="28"/>
        </w:rPr>
        <w:t xml:space="preserve">В соответствии с постановлением Губернатора Самарской области </w:t>
      </w:r>
      <w:r w:rsidR="003E599D" w:rsidRPr="00C855A7">
        <w:rPr>
          <w:szCs w:val="28"/>
        </w:rPr>
        <w:br/>
      </w:r>
      <w:r w:rsidRPr="00C855A7">
        <w:rPr>
          <w:szCs w:val="28"/>
        </w:rPr>
        <w:t>от 25.10.2024 № 426 «О некоторых  вопросах системы и структуры органов исполнительной власти Самарской области»</w:t>
      </w:r>
      <w:r w:rsidR="00A73217" w:rsidRPr="00C855A7">
        <w:rPr>
          <w:szCs w:val="28"/>
        </w:rPr>
        <w:t>, постановлением Губернатора Самарской области от 25.10.2024 № 427 «О системе и структуре органов исполнительной власти Самарской области»</w:t>
      </w:r>
      <w:r w:rsidRPr="00C855A7">
        <w:rPr>
          <w:szCs w:val="28"/>
        </w:rPr>
        <w:t xml:space="preserve"> </w:t>
      </w:r>
      <w:r w:rsidR="006315FF" w:rsidRPr="00C855A7">
        <w:rPr>
          <w:szCs w:val="28"/>
        </w:rPr>
        <w:t xml:space="preserve">Правительство Самарской области </w:t>
      </w:r>
      <w:r w:rsidRPr="00C855A7">
        <w:rPr>
          <w:szCs w:val="28"/>
        </w:rPr>
        <w:t>ПОСТАНОВЛЯЕТ:</w:t>
      </w:r>
    </w:p>
    <w:p w:rsidR="009D056C" w:rsidRPr="009D056C" w:rsidRDefault="009D056C" w:rsidP="009D056C">
      <w:pPr>
        <w:pStyle w:val="ab"/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rPr>
          <w:szCs w:val="28"/>
        </w:rPr>
      </w:pPr>
      <w:r w:rsidRPr="009D056C">
        <w:rPr>
          <w:szCs w:val="28"/>
        </w:rPr>
        <w:t xml:space="preserve">Внести в постановление Правительства Самарской области </w:t>
      </w:r>
      <w:r w:rsidRPr="009D056C">
        <w:rPr>
          <w:szCs w:val="28"/>
        </w:rPr>
        <w:br/>
        <w:t>от 27.05.2011 № 261 «Об официальном сайте в сети Интернет для размещения информации о приватизации имущества Самарской области» следующие изменения:</w:t>
      </w:r>
    </w:p>
    <w:p w:rsidR="009D056C" w:rsidRPr="009D056C" w:rsidRDefault="009D056C" w:rsidP="009D056C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9D056C">
        <w:rPr>
          <w:szCs w:val="28"/>
        </w:rPr>
        <w:t xml:space="preserve">в пункте 2 </w:t>
      </w:r>
      <w:r>
        <w:rPr>
          <w:szCs w:val="28"/>
        </w:rPr>
        <w:t>слова «</w:t>
      </w:r>
      <w:r w:rsidRPr="009D056C">
        <w:rPr>
          <w:szCs w:val="28"/>
        </w:rPr>
        <w:t>Главного уп</w:t>
      </w:r>
      <w:r w:rsidR="00431884">
        <w:rPr>
          <w:szCs w:val="28"/>
        </w:rPr>
        <w:t>равления организации</w:t>
      </w:r>
      <w:r>
        <w:rPr>
          <w:szCs w:val="28"/>
        </w:rPr>
        <w:t>» заменить словами «</w:t>
      </w:r>
      <w:r w:rsidRPr="00D92A4F">
        <w:rPr>
          <w:szCs w:val="28"/>
        </w:rPr>
        <w:t>комитет</w:t>
      </w:r>
      <w:r>
        <w:rPr>
          <w:szCs w:val="28"/>
        </w:rPr>
        <w:t>а</w:t>
      </w:r>
      <w:r w:rsidRPr="00D92A4F">
        <w:rPr>
          <w:szCs w:val="28"/>
        </w:rPr>
        <w:t xml:space="preserve"> по организации</w:t>
      </w:r>
      <w:r w:rsidRPr="009D056C">
        <w:rPr>
          <w:szCs w:val="28"/>
        </w:rPr>
        <w:t>»</w:t>
      </w:r>
      <w:r>
        <w:rPr>
          <w:szCs w:val="28"/>
        </w:rPr>
        <w:t>.</w:t>
      </w:r>
    </w:p>
    <w:p w:rsidR="002F712C" w:rsidRPr="00BA3805" w:rsidRDefault="009D056C" w:rsidP="002F709E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D764D6">
        <w:rPr>
          <w:szCs w:val="28"/>
        </w:rPr>
        <w:t xml:space="preserve">2. </w:t>
      </w:r>
      <w:r w:rsidR="002F709E" w:rsidRPr="00D764D6">
        <w:rPr>
          <w:szCs w:val="28"/>
        </w:rPr>
        <w:t xml:space="preserve">Внести в постановление </w:t>
      </w:r>
      <w:r w:rsidR="002F709E" w:rsidRPr="00BA3805">
        <w:rPr>
          <w:szCs w:val="28"/>
        </w:rPr>
        <w:t xml:space="preserve">Правительства Самарской области </w:t>
      </w:r>
      <w:r w:rsidR="00D83234">
        <w:rPr>
          <w:szCs w:val="28"/>
        </w:rPr>
        <w:br/>
      </w:r>
      <w:r w:rsidR="002F709E" w:rsidRPr="00BA3805">
        <w:rPr>
          <w:szCs w:val="28"/>
        </w:rPr>
        <w:t>от 06.09.2013 № 453 «О государственной информационной системе Самарской области «Автоматизированная информационная система государственного заказа Самарской области» следующие изменения:</w:t>
      </w:r>
    </w:p>
    <w:p w:rsidR="00BF79C6" w:rsidRPr="00D92A4F" w:rsidRDefault="00BF79C6" w:rsidP="002F709E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D92A4F">
        <w:rPr>
          <w:szCs w:val="28"/>
        </w:rPr>
        <w:t xml:space="preserve">в </w:t>
      </w:r>
      <w:r w:rsidR="00C97FBA" w:rsidRPr="00D92A4F">
        <w:rPr>
          <w:szCs w:val="28"/>
        </w:rPr>
        <w:t>пункте</w:t>
      </w:r>
      <w:r w:rsidRPr="00D92A4F">
        <w:rPr>
          <w:szCs w:val="28"/>
        </w:rPr>
        <w:t xml:space="preserve"> 3</w:t>
      </w:r>
      <w:r w:rsidR="00C97FBA" w:rsidRPr="00D92A4F">
        <w:rPr>
          <w:szCs w:val="28"/>
        </w:rPr>
        <w:t xml:space="preserve"> </w:t>
      </w:r>
      <w:r w:rsidRPr="00D92A4F">
        <w:rPr>
          <w:szCs w:val="28"/>
        </w:rPr>
        <w:t>слова «департамент информационных технологий и связи» заменить словами «министерство цифрового развития и связи»;</w:t>
      </w:r>
    </w:p>
    <w:p w:rsidR="00C97FBA" w:rsidRPr="00D92A4F" w:rsidRDefault="00C97FBA" w:rsidP="002F709E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D92A4F">
        <w:rPr>
          <w:szCs w:val="28"/>
        </w:rPr>
        <w:t>пункт</w:t>
      </w:r>
      <w:r w:rsidR="00356086" w:rsidRPr="00D92A4F">
        <w:rPr>
          <w:szCs w:val="28"/>
        </w:rPr>
        <w:t>ы</w:t>
      </w:r>
      <w:r w:rsidRPr="00D92A4F">
        <w:rPr>
          <w:szCs w:val="28"/>
        </w:rPr>
        <w:t xml:space="preserve"> 4</w:t>
      </w:r>
      <w:r w:rsidR="00356086" w:rsidRPr="00D92A4F">
        <w:rPr>
          <w:szCs w:val="28"/>
        </w:rPr>
        <w:t>, 8</w:t>
      </w:r>
      <w:r w:rsidRPr="00D92A4F">
        <w:rPr>
          <w:szCs w:val="28"/>
        </w:rPr>
        <w:t xml:space="preserve"> признать утратившим силу;</w:t>
      </w:r>
    </w:p>
    <w:p w:rsidR="002F709E" w:rsidRPr="00D92A4F" w:rsidRDefault="00356086" w:rsidP="002F709E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D92A4F">
        <w:rPr>
          <w:szCs w:val="28"/>
        </w:rPr>
        <w:lastRenderedPageBreak/>
        <w:t>в пунктах</w:t>
      </w:r>
      <w:r w:rsidR="00BF79C6" w:rsidRPr="00D92A4F">
        <w:rPr>
          <w:szCs w:val="28"/>
        </w:rPr>
        <w:t xml:space="preserve"> </w:t>
      </w:r>
      <w:r w:rsidR="00782486" w:rsidRPr="00D92A4F">
        <w:rPr>
          <w:szCs w:val="28"/>
        </w:rPr>
        <w:t>5</w:t>
      </w:r>
      <w:r w:rsidRPr="00D92A4F">
        <w:rPr>
          <w:szCs w:val="28"/>
        </w:rPr>
        <w:t>, 11</w:t>
      </w:r>
      <w:r w:rsidR="00BF79C6" w:rsidRPr="00D92A4F">
        <w:rPr>
          <w:szCs w:val="28"/>
        </w:rPr>
        <w:t xml:space="preserve"> слова «Главное управление организации» заменить словами </w:t>
      </w:r>
      <w:r w:rsidR="00782486" w:rsidRPr="00D92A4F">
        <w:rPr>
          <w:szCs w:val="28"/>
        </w:rPr>
        <w:t>«комитет по организации»;</w:t>
      </w:r>
    </w:p>
    <w:p w:rsidR="00B477F3" w:rsidRPr="00D92A4F" w:rsidRDefault="00B477F3" w:rsidP="002F709E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D92A4F">
        <w:rPr>
          <w:szCs w:val="28"/>
        </w:rPr>
        <w:t>в пункте 6:</w:t>
      </w:r>
    </w:p>
    <w:p w:rsidR="00782486" w:rsidRPr="00D92A4F" w:rsidRDefault="00AD4601" w:rsidP="002F709E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D92A4F">
        <w:rPr>
          <w:szCs w:val="28"/>
        </w:rPr>
        <w:t xml:space="preserve">в </w:t>
      </w:r>
      <w:r w:rsidR="00B477F3" w:rsidRPr="00D92A4F">
        <w:rPr>
          <w:szCs w:val="28"/>
        </w:rPr>
        <w:t xml:space="preserve">абзаце первом </w:t>
      </w:r>
      <w:r w:rsidRPr="00D92A4F">
        <w:rPr>
          <w:szCs w:val="28"/>
        </w:rPr>
        <w:t>слова «Главное управление организации торгов Самарской области, государственная инспекция финансового контроля Самарской области» заменить словами «комитет по организации торгов Самарской области, комитет по финансовому контролю Самарской области»;</w:t>
      </w:r>
    </w:p>
    <w:p w:rsidR="00AD4601" w:rsidRPr="00D92A4F" w:rsidRDefault="00B477F3" w:rsidP="002F709E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D92A4F">
        <w:rPr>
          <w:szCs w:val="28"/>
        </w:rPr>
        <w:t xml:space="preserve">в абзаце втором слова «Главным управлением </w:t>
      </w:r>
      <w:r w:rsidR="00AD1EEC" w:rsidRPr="00D92A4F">
        <w:rPr>
          <w:szCs w:val="28"/>
        </w:rPr>
        <w:t>организации» заменить словами «комитетом по организации»;</w:t>
      </w:r>
    </w:p>
    <w:p w:rsidR="00733C8E" w:rsidRPr="00D92A4F" w:rsidRDefault="007D200B" w:rsidP="007D200B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D92A4F">
        <w:rPr>
          <w:szCs w:val="28"/>
        </w:rPr>
        <w:t>в Положени</w:t>
      </w:r>
      <w:r w:rsidR="00733C8E" w:rsidRPr="00D92A4F">
        <w:rPr>
          <w:szCs w:val="28"/>
        </w:rPr>
        <w:t>и</w:t>
      </w:r>
      <w:r w:rsidRPr="00D92A4F">
        <w:rPr>
          <w:szCs w:val="28"/>
        </w:rPr>
        <w:t xml:space="preserve"> о государственной информационной системе Самарской области «Автоматизированная информационная система государственного заказа Самарской области»</w:t>
      </w:r>
      <w:r w:rsidR="00733C8E" w:rsidRPr="00D92A4F">
        <w:rPr>
          <w:szCs w:val="28"/>
        </w:rPr>
        <w:t>:</w:t>
      </w:r>
    </w:p>
    <w:p w:rsidR="00733C8E" w:rsidRPr="00D92A4F" w:rsidRDefault="00733C8E" w:rsidP="007D200B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D92A4F">
        <w:rPr>
          <w:szCs w:val="28"/>
        </w:rPr>
        <w:t xml:space="preserve">в пункте 1.4 </w:t>
      </w:r>
      <w:r w:rsidR="007D200B" w:rsidRPr="00D92A4F">
        <w:rPr>
          <w:szCs w:val="28"/>
        </w:rPr>
        <w:t xml:space="preserve">слова </w:t>
      </w:r>
      <w:r w:rsidRPr="00D92A4F">
        <w:rPr>
          <w:szCs w:val="28"/>
        </w:rPr>
        <w:t>«</w:t>
      </w:r>
      <w:r w:rsidR="005F1724" w:rsidRPr="00D92A4F">
        <w:rPr>
          <w:szCs w:val="28"/>
        </w:rPr>
        <w:t>Главное управление организации торгов Самарской области (далее – уполномоченный орган), государственная инспекция финансового контроля Самарской области» заменить словами «</w:t>
      </w:r>
      <w:r w:rsidRPr="00D92A4F">
        <w:rPr>
          <w:szCs w:val="28"/>
        </w:rPr>
        <w:t>комитет по организации торгов Самарской области</w:t>
      </w:r>
      <w:r w:rsidR="005F1724" w:rsidRPr="00D92A4F">
        <w:rPr>
          <w:szCs w:val="28"/>
        </w:rPr>
        <w:t xml:space="preserve"> (далее – уполномоченный орган),</w:t>
      </w:r>
      <w:r w:rsidRPr="00D92A4F">
        <w:rPr>
          <w:szCs w:val="28"/>
        </w:rPr>
        <w:t xml:space="preserve"> комитет по финансовому контролю Самарской области»;</w:t>
      </w:r>
    </w:p>
    <w:p w:rsidR="00E85757" w:rsidRPr="00D92A4F" w:rsidRDefault="00247363" w:rsidP="007D200B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D92A4F">
        <w:rPr>
          <w:szCs w:val="28"/>
        </w:rPr>
        <w:t>абзац восьмо</w:t>
      </w:r>
      <w:r w:rsidR="00E85757" w:rsidRPr="00D92A4F">
        <w:rPr>
          <w:szCs w:val="28"/>
        </w:rPr>
        <w:t>й</w:t>
      </w:r>
      <w:r w:rsidRPr="00D92A4F">
        <w:rPr>
          <w:szCs w:val="28"/>
        </w:rPr>
        <w:t xml:space="preserve"> пункта 1.5</w:t>
      </w:r>
      <w:r w:rsidR="00E85757" w:rsidRPr="00D92A4F">
        <w:rPr>
          <w:szCs w:val="28"/>
        </w:rPr>
        <w:t xml:space="preserve"> изложить в следующей редакции:</w:t>
      </w:r>
    </w:p>
    <w:p w:rsidR="00E85757" w:rsidRPr="00D92A4F" w:rsidRDefault="00E85757" w:rsidP="007D200B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D92A4F">
        <w:rPr>
          <w:szCs w:val="28"/>
        </w:rPr>
        <w:t xml:space="preserve">«публикацию открытых данных по определению поставщика (подрядчика, исполнителя) на сайте </w:t>
      </w:r>
      <w:r w:rsidR="0001125A" w:rsidRPr="00D92A4F">
        <w:rPr>
          <w:szCs w:val="28"/>
        </w:rPr>
        <w:t>уполномоченного органа</w:t>
      </w:r>
      <w:proofErr w:type="gramStart"/>
      <w:r w:rsidRPr="00D92A4F">
        <w:rPr>
          <w:szCs w:val="28"/>
        </w:rPr>
        <w:t>.»;</w:t>
      </w:r>
      <w:r w:rsidR="00247363" w:rsidRPr="00D92A4F">
        <w:rPr>
          <w:szCs w:val="28"/>
        </w:rPr>
        <w:t xml:space="preserve"> </w:t>
      </w:r>
      <w:proofErr w:type="gramEnd"/>
    </w:p>
    <w:p w:rsidR="00733C8E" w:rsidRPr="00D92A4F" w:rsidRDefault="00247363" w:rsidP="007D200B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D92A4F">
        <w:rPr>
          <w:szCs w:val="28"/>
        </w:rPr>
        <w:t xml:space="preserve">в абзаце третьем пункта 2.1 слова «Главного управления организации торгов Самарской области» </w:t>
      </w:r>
      <w:r w:rsidR="003F4ABE" w:rsidRPr="00D92A4F">
        <w:rPr>
          <w:szCs w:val="28"/>
        </w:rPr>
        <w:t>заменить словами «уполномоченного органа».</w:t>
      </w:r>
    </w:p>
    <w:p w:rsidR="00177A8C" w:rsidRPr="00D92A4F" w:rsidRDefault="00E37DD8" w:rsidP="00C855A7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>
        <w:rPr>
          <w:szCs w:val="28"/>
        </w:rPr>
        <w:t>3</w:t>
      </w:r>
      <w:r w:rsidR="00BA3805">
        <w:rPr>
          <w:szCs w:val="28"/>
        </w:rPr>
        <w:t>.</w:t>
      </w:r>
      <w:r w:rsidR="00C855A7" w:rsidRPr="00D92A4F">
        <w:rPr>
          <w:szCs w:val="28"/>
        </w:rPr>
        <w:t xml:space="preserve"> Внести </w:t>
      </w:r>
      <w:r w:rsidR="00BE4FD1" w:rsidRPr="00D92A4F">
        <w:rPr>
          <w:szCs w:val="28"/>
        </w:rPr>
        <w:t>в п</w:t>
      </w:r>
      <w:r w:rsidR="00C855A7" w:rsidRPr="00D92A4F">
        <w:rPr>
          <w:szCs w:val="28"/>
        </w:rPr>
        <w:t xml:space="preserve">остановление Правительства Самарской области </w:t>
      </w:r>
      <w:r w:rsidR="00BE4FD1" w:rsidRPr="00D92A4F">
        <w:rPr>
          <w:szCs w:val="28"/>
        </w:rPr>
        <w:br/>
        <w:t>от 30.12.2013 №</w:t>
      </w:r>
      <w:r w:rsidR="00C855A7" w:rsidRPr="00D92A4F">
        <w:rPr>
          <w:szCs w:val="28"/>
        </w:rPr>
        <w:t xml:space="preserve"> 843</w:t>
      </w:r>
      <w:r w:rsidR="00BE4FD1" w:rsidRPr="00D92A4F">
        <w:rPr>
          <w:szCs w:val="28"/>
        </w:rPr>
        <w:t xml:space="preserve"> «</w:t>
      </w:r>
      <w:r w:rsidR="00C855A7" w:rsidRPr="00D92A4F">
        <w:rPr>
          <w:szCs w:val="28"/>
        </w:rPr>
        <w:t>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</w:t>
      </w:r>
      <w:r w:rsidR="00BE4FD1" w:rsidRPr="00D92A4F">
        <w:rPr>
          <w:szCs w:val="28"/>
        </w:rPr>
        <w:t>ждений» следующие изменения:</w:t>
      </w:r>
    </w:p>
    <w:p w:rsidR="00BE4FD1" w:rsidRPr="00D92A4F" w:rsidRDefault="00980A03" w:rsidP="00C855A7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D92A4F">
        <w:rPr>
          <w:szCs w:val="28"/>
        </w:rPr>
        <w:t>в пунктах 2</w:t>
      </w:r>
      <w:r w:rsidR="00D13EDF" w:rsidRPr="00D92A4F">
        <w:rPr>
          <w:szCs w:val="28"/>
        </w:rPr>
        <w:t xml:space="preserve"> –</w:t>
      </w:r>
      <w:r w:rsidR="00CF0946">
        <w:rPr>
          <w:szCs w:val="28"/>
        </w:rPr>
        <w:t xml:space="preserve"> </w:t>
      </w:r>
      <w:r w:rsidR="00D13EDF" w:rsidRPr="00D92A4F">
        <w:rPr>
          <w:szCs w:val="28"/>
        </w:rPr>
        <w:t>4</w:t>
      </w:r>
      <w:r w:rsidRPr="00D92A4F">
        <w:rPr>
          <w:szCs w:val="28"/>
        </w:rPr>
        <w:t xml:space="preserve"> слова </w:t>
      </w:r>
      <w:r w:rsidR="00187B7A" w:rsidRPr="00D92A4F">
        <w:rPr>
          <w:szCs w:val="28"/>
        </w:rPr>
        <w:t>«Главное управление организации» заменить словами «комитет по организации»</w:t>
      </w:r>
      <w:r w:rsidR="00D13EDF" w:rsidRPr="00D92A4F">
        <w:rPr>
          <w:szCs w:val="28"/>
        </w:rPr>
        <w:t>;</w:t>
      </w:r>
    </w:p>
    <w:p w:rsidR="00CA5955" w:rsidRDefault="00CA5955" w:rsidP="00CA5955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proofErr w:type="gramStart"/>
      <w:r w:rsidRPr="00D92A4F">
        <w:rPr>
          <w:szCs w:val="28"/>
        </w:rPr>
        <w:lastRenderedPageBreak/>
        <w:t>в Порядк</w:t>
      </w:r>
      <w:r w:rsidR="0069075B">
        <w:rPr>
          <w:szCs w:val="28"/>
        </w:rPr>
        <w:t>е</w:t>
      </w:r>
      <w:r w:rsidRPr="00D92A4F">
        <w:rPr>
          <w:szCs w:val="28"/>
        </w:rPr>
        <w:t xml:space="preserve">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 </w:t>
      </w:r>
      <w:r w:rsidR="00DC5AE1">
        <w:rPr>
          <w:szCs w:val="28"/>
        </w:rPr>
        <w:br/>
      </w:r>
      <w:r w:rsidRPr="00D92A4F">
        <w:rPr>
          <w:szCs w:val="28"/>
        </w:rPr>
        <w:t xml:space="preserve">слова </w:t>
      </w:r>
      <w:r w:rsidR="00B962EF" w:rsidRPr="00D92A4F">
        <w:rPr>
          <w:szCs w:val="28"/>
        </w:rPr>
        <w:t>«Главно</w:t>
      </w:r>
      <w:r w:rsidR="0069075B">
        <w:rPr>
          <w:szCs w:val="28"/>
        </w:rPr>
        <w:t>е</w:t>
      </w:r>
      <w:r w:rsidR="00B962EF" w:rsidRPr="00D92A4F">
        <w:rPr>
          <w:szCs w:val="28"/>
        </w:rPr>
        <w:t xml:space="preserve"> управлени</w:t>
      </w:r>
      <w:r w:rsidR="0069075B">
        <w:rPr>
          <w:szCs w:val="28"/>
        </w:rPr>
        <w:t>е</w:t>
      </w:r>
      <w:r w:rsidR="00B962EF" w:rsidRPr="00D92A4F">
        <w:rPr>
          <w:szCs w:val="28"/>
        </w:rPr>
        <w:t xml:space="preserve"> организации</w:t>
      </w:r>
      <w:r w:rsidR="0069075B">
        <w:rPr>
          <w:szCs w:val="28"/>
        </w:rPr>
        <w:t xml:space="preserve"> торгов Самарской области</w:t>
      </w:r>
      <w:r w:rsidR="00B962EF" w:rsidRPr="00D92A4F">
        <w:rPr>
          <w:szCs w:val="28"/>
        </w:rPr>
        <w:t>»</w:t>
      </w:r>
      <w:r w:rsidR="0069075B">
        <w:rPr>
          <w:szCs w:val="28"/>
        </w:rPr>
        <w:t>, «</w:t>
      </w:r>
      <w:r w:rsidR="0069075B" w:rsidRPr="0069075B">
        <w:rPr>
          <w:szCs w:val="28"/>
        </w:rPr>
        <w:t>государственн</w:t>
      </w:r>
      <w:r w:rsidR="0069075B">
        <w:rPr>
          <w:szCs w:val="28"/>
        </w:rPr>
        <w:t>ая</w:t>
      </w:r>
      <w:r w:rsidR="0069075B" w:rsidRPr="0069075B">
        <w:rPr>
          <w:szCs w:val="28"/>
        </w:rPr>
        <w:t xml:space="preserve"> инспекци</w:t>
      </w:r>
      <w:r w:rsidR="0069075B">
        <w:rPr>
          <w:szCs w:val="28"/>
        </w:rPr>
        <w:t>я</w:t>
      </w:r>
      <w:r w:rsidR="0069075B" w:rsidRPr="0069075B">
        <w:rPr>
          <w:szCs w:val="28"/>
        </w:rPr>
        <w:t xml:space="preserve"> финансового контроля Самарской области</w:t>
      </w:r>
      <w:r w:rsidR="0069075B">
        <w:rPr>
          <w:szCs w:val="28"/>
        </w:rPr>
        <w:t>»</w:t>
      </w:r>
      <w:r w:rsidR="005C3119">
        <w:rPr>
          <w:szCs w:val="28"/>
        </w:rPr>
        <w:t>, «</w:t>
      </w:r>
      <w:r w:rsidR="005C3119" w:rsidRPr="005C3119">
        <w:rPr>
          <w:szCs w:val="28"/>
        </w:rPr>
        <w:t>Министерство управления финансами Самарской области</w:t>
      </w:r>
      <w:r w:rsidR="005C3119">
        <w:rPr>
          <w:szCs w:val="28"/>
        </w:rPr>
        <w:t>»</w:t>
      </w:r>
      <w:r w:rsidR="0069075B">
        <w:rPr>
          <w:szCs w:val="28"/>
        </w:rPr>
        <w:t xml:space="preserve"> </w:t>
      </w:r>
      <w:r w:rsidR="00DC5AE1">
        <w:rPr>
          <w:szCs w:val="28"/>
        </w:rPr>
        <w:br/>
      </w:r>
      <w:r w:rsidR="00EC56F0">
        <w:rPr>
          <w:szCs w:val="28"/>
        </w:rPr>
        <w:t>в соответствующих падежах</w:t>
      </w:r>
      <w:r w:rsidR="00B962EF" w:rsidRPr="00D92A4F">
        <w:rPr>
          <w:szCs w:val="28"/>
        </w:rPr>
        <w:t xml:space="preserve"> </w:t>
      </w:r>
      <w:r w:rsidR="00B962EF" w:rsidRPr="009C449A">
        <w:rPr>
          <w:szCs w:val="28"/>
        </w:rPr>
        <w:t>заменить словами «комитет по организации</w:t>
      </w:r>
      <w:r w:rsidR="00EC56F0" w:rsidRPr="009C449A">
        <w:rPr>
          <w:szCs w:val="28"/>
        </w:rPr>
        <w:t xml:space="preserve"> торгов Самарской области</w:t>
      </w:r>
      <w:r w:rsidR="00B962EF" w:rsidRPr="009C449A">
        <w:rPr>
          <w:szCs w:val="28"/>
        </w:rPr>
        <w:t>»</w:t>
      </w:r>
      <w:r w:rsidR="00EC56F0" w:rsidRPr="009C449A">
        <w:rPr>
          <w:szCs w:val="28"/>
        </w:rPr>
        <w:t>, «</w:t>
      </w:r>
      <w:r w:rsidR="009C449A" w:rsidRPr="009C449A">
        <w:rPr>
          <w:szCs w:val="28"/>
        </w:rPr>
        <w:t>комитет по финансовому контролю Самарской</w:t>
      </w:r>
      <w:proofErr w:type="gramEnd"/>
      <w:r w:rsidR="009C449A" w:rsidRPr="009C449A">
        <w:rPr>
          <w:szCs w:val="28"/>
        </w:rPr>
        <w:t xml:space="preserve"> области», «министерство финансов Самарской области» в соответствующих падежах</w:t>
      </w:r>
      <w:r w:rsidR="00B962EF" w:rsidRPr="009C449A">
        <w:rPr>
          <w:szCs w:val="28"/>
        </w:rPr>
        <w:t>.</w:t>
      </w:r>
    </w:p>
    <w:p w:rsidR="00016EED" w:rsidRDefault="00E37DD8" w:rsidP="00016EED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>
        <w:rPr>
          <w:szCs w:val="28"/>
        </w:rPr>
        <w:t>4</w:t>
      </w:r>
      <w:r w:rsidR="00016EED">
        <w:rPr>
          <w:szCs w:val="28"/>
        </w:rPr>
        <w:t>. Внести в п</w:t>
      </w:r>
      <w:r w:rsidR="00016EED" w:rsidRPr="00B73D5B">
        <w:rPr>
          <w:szCs w:val="28"/>
        </w:rPr>
        <w:t>остановление Правительства С</w:t>
      </w:r>
      <w:r w:rsidR="00016EED">
        <w:rPr>
          <w:szCs w:val="28"/>
        </w:rPr>
        <w:t xml:space="preserve">амарской области </w:t>
      </w:r>
      <w:r w:rsidR="00016EED">
        <w:rPr>
          <w:szCs w:val="28"/>
        </w:rPr>
        <w:br/>
        <w:t>от 12.02.2014 №</w:t>
      </w:r>
      <w:r w:rsidR="00016EED" w:rsidRPr="00B73D5B">
        <w:rPr>
          <w:szCs w:val="28"/>
        </w:rPr>
        <w:t xml:space="preserve"> 65</w:t>
      </w:r>
      <w:r w:rsidR="00016EED">
        <w:rPr>
          <w:szCs w:val="28"/>
        </w:rPr>
        <w:t xml:space="preserve"> «</w:t>
      </w:r>
      <w:r w:rsidR="00016EED" w:rsidRPr="00B73D5B">
        <w:rPr>
          <w:szCs w:val="28"/>
        </w:rPr>
        <w:t xml:space="preserve">Об утверждении Порядка взаимодействия органов исполнительной власти Самарской области при организации проведения конкурсов на право заключения концессионных соглашений, конкурсов </w:t>
      </w:r>
      <w:r w:rsidR="00DC5AE1">
        <w:rPr>
          <w:szCs w:val="28"/>
        </w:rPr>
        <w:br/>
      </w:r>
      <w:r w:rsidR="00016EED" w:rsidRPr="00B73D5B">
        <w:rPr>
          <w:szCs w:val="28"/>
        </w:rPr>
        <w:t>в целях замены л</w:t>
      </w:r>
      <w:r w:rsidR="00016EED">
        <w:rPr>
          <w:szCs w:val="28"/>
        </w:rPr>
        <w:t>иц по концессионным соглашениям» следующие изменения:</w:t>
      </w:r>
    </w:p>
    <w:p w:rsidR="00016EED" w:rsidRDefault="00016EED" w:rsidP="00016EED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>
        <w:rPr>
          <w:szCs w:val="28"/>
        </w:rPr>
        <w:t>в абзаце втором, пункте 3 слова «</w:t>
      </w:r>
      <w:r w:rsidRPr="000E1CA0">
        <w:rPr>
          <w:szCs w:val="28"/>
        </w:rPr>
        <w:t>Главно</w:t>
      </w:r>
      <w:r>
        <w:rPr>
          <w:szCs w:val="28"/>
        </w:rPr>
        <w:t>е</w:t>
      </w:r>
      <w:r w:rsidRPr="000E1CA0">
        <w:rPr>
          <w:szCs w:val="28"/>
        </w:rPr>
        <w:t xml:space="preserve"> управлени</w:t>
      </w:r>
      <w:r>
        <w:rPr>
          <w:szCs w:val="28"/>
        </w:rPr>
        <w:t>е</w:t>
      </w:r>
      <w:r w:rsidRPr="000E1CA0">
        <w:rPr>
          <w:szCs w:val="28"/>
        </w:rPr>
        <w:t xml:space="preserve"> организации торгов Самарской области</w:t>
      </w:r>
      <w:r>
        <w:rPr>
          <w:szCs w:val="28"/>
        </w:rPr>
        <w:t xml:space="preserve">» в соответствующем падеже заменить словами «комитет по организации торгов Самарской области» </w:t>
      </w:r>
      <w:r w:rsidRPr="000E1CA0">
        <w:rPr>
          <w:szCs w:val="28"/>
        </w:rPr>
        <w:t>в соответствующем падеже</w:t>
      </w:r>
      <w:r>
        <w:rPr>
          <w:szCs w:val="28"/>
        </w:rPr>
        <w:t>;</w:t>
      </w:r>
    </w:p>
    <w:p w:rsidR="00016EED" w:rsidRDefault="00016EED" w:rsidP="00016EED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>
        <w:rPr>
          <w:szCs w:val="28"/>
        </w:rPr>
        <w:t>в П</w:t>
      </w:r>
      <w:r w:rsidRPr="00CE5DBD">
        <w:rPr>
          <w:szCs w:val="28"/>
        </w:rPr>
        <w:t>орядк</w:t>
      </w:r>
      <w:r>
        <w:rPr>
          <w:szCs w:val="28"/>
        </w:rPr>
        <w:t xml:space="preserve">е </w:t>
      </w:r>
      <w:r w:rsidRPr="00CE5DBD">
        <w:rPr>
          <w:szCs w:val="28"/>
        </w:rPr>
        <w:t>взаимодействия органов исполнительной власти</w:t>
      </w:r>
      <w:r>
        <w:rPr>
          <w:szCs w:val="28"/>
        </w:rPr>
        <w:t xml:space="preserve"> С</w:t>
      </w:r>
      <w:r w:rsidRPr="00CE5DBD">
        <w:rPr>
          <w:szCs w:val="28"/>
        </w:rPr>
        <w:t>амарской области при организации проведения конкурсов</w:t>
      </w:r>
      <w:r>
        <w:rPr>
          <w:szCs w:val="28"/>
        </w:rPr>
        <w:t xml:space="preserve"> </w:t>
      </w:r>
      <w:r w:rsidRPr="00CE5DBD">
        <w:rPr>
          <w:szCs w:val="28"/>
        </w:rPr>
        <w:t>на право заключения концессионных соглашений, конкурсов</w:t>
      </w:r>
      <w:r>
        <w:rPr>
          <w:szCs w:val="28"/>
        </w:rPr>
        <w:t xml:space="preserve"> </w:t>
      </w:r>
      <w:r w:rsidRPr="00CE5DBD">
        <w:rPr>
          <w:szCs w:val="28"/>
        </w:rPr>
        <w:t>в целях замены лиц по концессионным соглашениям</w:t>
      </w:r>
      <w:r>
        <w:rPr>
          <w:szCs w:val="28"/>
        </w:rPr>
        <w:t>:</w:t>
      </w:r>
    </w:p>
    <w:p w:rsidR="00016EED" w:rsidRDefault="00016EED" w:rsidP="00016EED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>
        <w:rPr>
          <w:szCs w:val="28"/>
        </w:rPr>
        <w:t>в абзаце втором пункта 1.3 слова «</w:t>
      </w:r>
      <w:r w:rsidRPr="00CE5DBD">
        <w:rPr>
          <w:szCs w:val="28"/>
        </w:rPr>
        <w:t>Главное управление организации торгов Самарской области</w:t>
      </w:r>
      <w:r>
        <w:rPr>
          <w:szCs w:val="28"/>
        </w:rPr>
        <w:t>» заменить словами «</w:t>
      </w:r>
      <w:r w:rsidRPr="00CE5DBD">
        <w:rPr>
          <w:szCs w:val="28"/>
        </w:rPr>
        <w:t>комитет по организации торгов Самарской области</w:t>
      </w:r>
      <w:r>
        <w:rPr>
          <w:szCs w:val="28"/>
        </w:rPr>
        <w:t>».</w:t>
      </w:r>
    </w:p>
    <w:p w:rsidR="00BA3805" w:rsidRPr="00D92A4F" w:rsidRDefault="00E37DD8" w:rsidP="00BA3805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>
        <w:rPr>
          <w:szCs w:val="28"/>
        </w:rPr>
        <w:t>5</w:t>
      </w:r>
      <w:r w:rsidR="00BA3805" w:rsidRPr="00D92A4F">
        <w:rPr>
          <w:szCs w:val="28"/>
        </w:rPr>
        <w:t xml:space="preserve">. Внести в постановление Правительства Самарской области </w:t>
      </w:r>
      <w:r w:rsidR="00DC5AE1">
        <w:rPr>
          <w:szCs w:val="28"/>
        </w:rPr>
        <w:br/>
      </w:r>
      <w:r w:rsidR="00BA3805" w:rsidRPr="00D92A4F">
        <w:rPr>
          <w:szCs w:val="28"/>
        </w:rPr>
        <w:t xml:space="preserve">от 24.03.2015 № 134 «Об утверждении Порядка проведения мониторинга закупок товаров, работ, услуг для обеспечения государственных нужд </w:t>
      </w:r>
      <w:r w:rsidR="00BA3805" w:rsidRPr="00D92A4F">
        <w:rPr>
          <w:szCs w:val="28"/>
        </w:rPr>
        <w:lastRenderedPageBreak/>
        <w:t>Самарской области» следующие изменения:</w:t>
      </w:r>
    </w:p>
    <w:p w:rsidR="00BA3805" w:rsidRPr="00D92A4F" w:rsidRDefault="00BA3805" w:rsidP="00BA3805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D92A4F">
        <w:rPr>
          <w:szCs w:val="28"/>
        </w:rPr>
        <w:t>в пункте 3 слова «Главное управление организации» заменить словами «Комитет по организации»;</w:t>
      </w:r>
    </w:p>
    <w:p w:rsidR="00BA3805" w:rsidRDefault="00BA3805" w:rsidP="00BA3805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D92A4F">
        <w:rPr>
          <w:szCs w:val="28"/>
        </w:rPr>
        <w:t>в Порядке проведения мониторинга закупок товаров, работ, услуг для обеспечения государственных нужд Самарской области:</w:t>
      </w:r>
    </w:p>
    <w:p w:rsidR="00BA3805" w:rsidRPr="00D92A4F" w:rsidRDefault="00BA3805" w:rsidP="00BA3805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D92A4F">
        <w:rPr>
          <w:szCs w:val="28"/>
        </w:rPr>
        <w:t>в пункте 1.2 слова «Главным управлением организации торгов Самарской области (далее –  Главное управление)» заменить словами «комитетом по организации торгов Самарской области (далее – Комитет)»;</w:t>
      </w:r>
    </w:p>
    <w:p w:rsidR="00BA3805" w:rsidRPr="00D92A4F" w:rsidRDefault="00BA3805" w:rsidP="00BA3805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D92A4F">
        <w:rPr>
          <w:szCs w:val="28"/>
        </w:rPr>
        <w:t>в пункте 2.5 слова «Главным управлением» заменить словом «Комитетом»;</w:t>
      </w:r>
    </w:p>
    <w:p w:rsidR="00BA3805" w:rsidRPr="00D92A4F" w:rsidRDefault="00BA3805" w:rsidP="00BA3805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D92A4F">
        <w:rPr>
          <w:szCs w:val="28"/>
        </w:rPr>
        <w:t>в пунктах 4.1.2, 5.1, 5.4, абзаце втором пункта 5.6 слова «Главного управления» заменить словом «Комитета»;</w:t>
      </w:r>
    </w:p>
    <w:p w:rsidR="00BA3805" w:rsidRDefault="00BA3805" w:rsidP="00BA3805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D92A4F">
        <w:rPr>
          <w:szCs w:val="28"/>
        </w:rPr>
        <w:t>в абзаце первом пункта 5.5 слова «Главное управление» заменить словом «Комитета».</w:t>
      </w:r>
    </w:p>
    <w:p w:rsidR="00016EED" w:rsidRDefault="00DC5AE1" w:rsidP="00016EED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>
        <w:rPr>
          <w:szCs w:val="28"/>
        </w:rPr>
        <w:t>6</w:t>
      </w:r>
      <w:r w:rsidR="00016EED">
        <w:rPr>
          <w:szCs w:val="28"/>
        </w:rPr>
        <w:t>. Внести в п</w:t>
      </w:r>
      <w:r w:rsidR="00016EED" w:rsidRPr="00EF42E7">
        <w:rPr>
          <w:szCs w:val="28"/>
        </w:rPr>
        <w:t xml:space="preserve">остановление Правительства Самарской области </w:t>
      </w:r>
      <w:r w:rsidR="00016EED">
        <w:rPr>
          <w:szCs w:val="28"/>
        </w:rPr>
        <w:br/>
        <w:t>от 21.07.2015 №</w:t>
      </w:r>
      <w:r w:rsidR="00016EED" w:rsidRPr="00EF42E7">
        <w:rPr>
          <w:szCs w:val="28"/>
        </w:rPr>
        <w:t xml:space="preserve"> 443</w:t>
      </w:r>
      <w:r w:rsidR="00016EED">
        <w:rPr>
          <w:szCs w:val="28"/>
        </w:rPr>
        <w:t xml:space="preserve"> «</w:t>
      </w:r>
      <w:r w:rsidR="00016EED" w:rsidRPr="00EF42E7">
        <w:rPr>
          <w:szCs w:val="28"/>
        </w:rPr>
        <w:t xml:space="preserve">О мерах по реализации отдельных положений Федерального закона </w:t>
      </w:r>
      <w:r w:rsidR="00016EED">
        <w:rPr>
          <w:szCs w:val="28"/>
        </w:rPr>
        <w:t>«</w:t>
      </w:r>
      <w:r w:rsidR="00016EED" w:rsidRPr="00EF42E7">
        <w:rPr>
          <w:szCs w:val="28"/>
        </w:rPr>
        <w:t>О концессионных соглашениях</w:t>
      </w:r>
      <w:r w:rsidR="00016EED">
        <w:rPr>
          <w:szCs w:val="28"/>
        </w:rPr>
        <w:t>»</w:t>
      </w:r>
      <w:r w:rsidR="00016EED" w:rsidRPr="00EF42E7">
        <w:rPr>
          <w:szCs w:val="28"/>
        </w:rPr>
        <w:t xml:space="preserve"> </w:t>
      </w:r>
      <w:r w:rsidR="00016EED">
        <w:rPr>
          <w:szCs w:val="28"/>
        </w:rPr>
        <w:t>на территории Самарской области» следующие изменения:</w:t>
      </w:r>
    </w:p>
    <w:p w:rsidR="00016EED" w:rsidRDefault="00016EED" w:rsidP="00016EED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>
        <w:rPr>
          <w:szCs w:val="28"/>
        </w:rPr>
        <w:t>в пунктах 10, 11 П</w:t>
      </w:r>
      <w:r w:rsidRPr="00873B9E">
        <w:rPr>
          <w:szCs w:val="28"/>
        </w:rPr>
        <w:t>орядк</w:t>
      </w:r>
      <w:r>
        <w:rPr>
          <w:szCs w:val="28"/>
        </w:rPr>
        <w:t xml:space="preserve">а </w:t>
      </w:r>
      <w:r w:rsidRPr="00873B9E">
        <w:rPr>
          <w:szCs w:val="28"/>
        </w:rPr>
        <w:t>формирования и утверждения перечня объектов, в отношении</w:t>
      </w:r>
      <w:r>
        <w:rPr>
          <w:szCs w:val="28"/>
        </w:rPr>
        <w:t xml:space="preserve"> </w:t>
      </w:r>
      <w:r w:rsidRPr="00873B9E">
        <w:rPr>
          <w:szCs w:val="28"/>
        </w:rPr>
        <w:t>которых планируется заключение концессионных соглашений</w:t>
      </w:r>
      <w:r>
        <w:rPr>
          <w:szCs w:val="28"/>
        </w:rPr>
        <w:t xml:space="preserve"> </w:t>
      </w:r>
      <w:r w:rsidRPr="006A3581">
        <w:rPr>
          <w:szCs w:val="28"/>
        </w:rPr>
        <w:t>слова «Главное управление организации торгов Самарской области» в соответствующем падеже заменить словами «комитет по организации торгов Самарской области» в соответствующем падеже;</w:t>
      </w:r>
    </w:p>
    <w:p w:rsidR="00016EED" w:rsidRPr="00321861" w:rsidRDefault="00016EED" w:rsidP="00016EED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321861">
        <w:rPr>
          <w:szCs w:val="28"/>
        </w:rPr>
        <w:t>в Порядке рассмотрения предложения лица, выступившего с инициативой заключения концессионного соглашения, или лица, с которым может быть заключено концессионное соглашение без проведения конкурса по решению правительства Российской Федерации:</w:t>
      </w:r>
    </w:p>
    <w:p w:rsidR="00016EED" w:rsidRDefault="00016EED" w:rsidP="00016EED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321861">
        <w:rPr>
          <w:szCs w:val="28"/>
        </w:rPr>
        <w:t xml:space="preserve">в абзаце третьем пункта 2 слова «Главное управление организации торгов Самарской области (далее </w:t>
      </w:r>
      <w:r>
        <w:rPr>
          <w:szCs w:val="28"/>
        </w:rPr>
        <w:t>–</w:t>
      </w:r>
      <w:r w:rsidRPr="00321861">
        <w:rPr>
          <w:szCs w:val="28"/>
        </w:rPr>
        <w:t xml:space="preserve"> Главное управление)» заменить словами «</w:t>
      </w:r>
      <w:r>
        <w:rPr>
          <w:szCs w:val="28"/>
        </w:rPr>
        <w:t>комитет по организации торгов Самарской области (далее – комитет)»;</w:t>
      </w:r>
    </w:p>
    <w:p w:rsidR="00016EED" w:rsidRPr="00321861" w:rsidRDefault="00016EED" w:rsidP="00016EED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слова «Главное управление</w:t>
      </w:r>
      <w:r w:rsidRPr="00321861">
        <w:rPr>
          <w:szCs w:val="28"/>
        </w:rPr>
        <w:t>» в соответствующем п</w:t>
      </w:r>
      <w:r>
        <w:rPr>
          <w:szCs w:val="28"/>
        </w:rPr>
        <w:t>адеже заменить словами «комитет» в соответствующем падеже.</w:t>
      </w:r>
    </w:p>
    <w:p w:rsidR="00BA3805" w:rsidRPr="00D92A4F" w:rsidRDefault="00DC5AE1" w:rsidP="00BA3805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>
        <w:rPr>
          <w:szCs w:val="28"/>
        </w:rPr>
        <w:t>7</w:t>
      </w:r>
      <w:r w:rsidR="00BA3805" w:rsidRPr="00D92A4F">
        <w:rPr>
          <w:szCs w:val="28"/>
        </w:rPr>
        <w:t xml:space="preserve">. Внести в постановление Правительства Самарской области </w:t>
      </w:r>
      <w:r w:rsidR="00BA3805" w:rsidRPr="00D92A4F">
        <w:rPr>
          <w:szCs w:val="28"/>
        </w:rPr>
        <w:br/>
        <w:t>от 23.11.2015 № 760 «Об утверждении требований к порядку разработки и принятия правовых актов о нормировании в сфере закупок для обеспечения государственных нужд Самарской области, содержанию указанных актов и обеспечению их исполнения» следующие изменения:</w:t>
      </w:r>
    </w:p>
    <w:p w:rsidR="00BA3805" w:rsidRPr="00D92A4F" w:rsidRDefault="00BA3805" w:rsidP="00BA3805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D92A4F">
        <w:rPr>
          <w:szCs w:val="28"/>
        </w:rPr>
        <w:t>в Требованиях к порядку разработки и принятия правовых актов о нормировании в сфере закупок для обеспечения государственных нужд самарской области, содержанию указанных актов и обеспечению их исполнения:</w:t>
      </w:r>
    </w:p>
    <w:p w:rsidR="00BA3805" w:rsidRDefault="00BA3805" w:rsidP="00BA3805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D92A4F">
        <w:rPr>
          <w:szCs w:val="28"/>
        </w:rPr>
        <w:t>в абзаце первом пункта 2 слова «министерством управления финансами» заменить словами «министерством финансов»;</w:t>
      </w:r>
    </w:p>
    <w:p w:rsidR="00BA3805" w:rsidRPr="00D92A4F" w:rsidRDefault="00BA3805" w:rsidP="00BA3805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D92A4F">
        <w:rPr>
          <w:szCs w:val="28"/>
        </w:rPr>
        <w:t>в абзаце втором пункта 2 слова «Главным управлением организации» заменить словами «комитетом по организации торгов».</w:t>
      </w:r>
    </w:p>
    <w:p w:rsidR="00DE6DD7" w:rsidRPr="00D92A4F" w:rsidRDefault="00DC5AE1" w:rsidP="00A952CA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>
        <w:rPr>
          <w:szCs w:val="28"/>
        </w:rPr>
        <w:t>8</w:t>
      </w:r>
      <w:r w:rsidR="00DE6DD7" w:rsidRPr="00D92A4F">
        <w:rPr>
          <w:szCs w:val="28"/>
        </w:rPr>
        <w:t xml:space="preserve">. </w:t>
      </w:r>
      <w:proofErr w:type="gramStart"/>
      <w:r w:rsidR="00A952CA" w:rsidRPr="00D92A4F">
        <w:rPr>
          <w:szCs w:val="28"/>
        </w:rPr>
        <w:t xml:space="preserve">Внести в </w:t>
      </w:r>
      <w:r w:rsidR="005709C9" w:rsidRPr="00D92A4F">
        <w:rPr>
          <w:szCs w:val="28"/>
        </w:rPr>
        <w:t>п</w:t>
      </w:r>
      <w:r w:rsidR="00A952CA" w:rsidRPr="00D92A4F">
        <w:rPr>
          <w:szCs w:val="28"/>
        </w:rPr>
        <w:t xml:space="preserve">остановление Правительства Самарской области </w:t>
      </w:r>
      <w:r w:rsidR="005709C9" w:rsidRPr="00D92A4F">
        <w:rPr>
          <w:szCs w:val="28"/>
        </w:rPr>
        <w:br/>
        <w:t>от 29.12.2015 №</w:t>
      </w:r>
      <w:r w:rsidR="00A952CA" w:rsidRPr="00D92A4F">
        <w:rPr>
          <w:szCs w:val="28"/>
        </w:rPr>
        <w:t xml:space="preserve"> 895 </w:t>
      </w:r>
      <w:r w:rsidR="005709C9" w:rsidRPr="00D92A4F">
        <w:rPr>
          <w:szCs w:val="28"/>
        </w:rPr>
        <w:t>«</w:t>
      </w:r>
      <w:r w:rsidR="00A952CA" w:rsidRPr="00D92A4F">
        <w:rPr>
          <w:szCs w:val="28"/>
        </w:rPr>
        <w:t>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</w:t>
      </w:r>
      <w:r w:rsidR="005709C9" w:rsidRPr="00D92A4F">
        <w:rPr>
          <w:szCs w:val="28"/>
        </w:rPr>
        <w:t>, услуг)»</w:t>
      </w:r>
      <w:r w:rsidR="00931902" w:rsidRPr="00D92A4F">
        <w:rPr>
          <w:szCs w:val="28"/>
        </w:rPr>
        <w:t xml:space="preserve"> следующие изменения:</w:t>
      </w:r>
      <w:proofErr w:type="gramEnd"/>
    </w:p>
    <w:p w:rsidR="00931902" w:rsidRPr="00D92A4F" w:rsidRDefault="00931902" w:rsidP="00A952CA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D92A4F">
        <w:rPr>
          <w:szCs w:val="28"/>
        </w:rPr>
        <w:t xml:space="preserve">пункт </w:t>
      </w:r>
      <w:r w:rsidR="00187E8A" w:rsidRPr="00D92A4F">
        <w:rPr>
          <w:szCs w:val="28"/>
        </w:rPr>
        <w:t xml:space="preserve">3 </w:t>
      </w:r>
      <w:r w:rsidR="008A6CAE" w:rsidRPr="00D92A4F">
        <w:rPr>
          <w:szCs w:val="28"/>
        </w:rPr>
        <w:t>признать утратившим силу;</w:t>
      </w:r>
    </w:p>
    <w:p w:rsidR="0018017B" w:rsidRPr="00D92A4F" w:rsidRDefault="00187E8A" w:rsidP="005D1221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D92A4F">
        <w:rPr>
          <w:szCs w:val="28"/>
        </w:rPr>
        <w:t>в пункте 4 слова «Главное управление организации» заменить словами «комитет по организации торгов»;</w:t>
      </w:r>
    </w:p>
    <w:p w:rsidR="00BD0A85" w:rsidRDefault="00EF3B54" w:rsidP="00BD0A85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proofErr w:type="gramStart"/>
      <w:r w:rsidRPr="00D92A4F">
        <w:rPr>
          <w:szCs w:val="28"/>
        </w:rPr>
        <w:t xml:space="preserve">в </w:t>
      </w:r>
      <w:r w:rsidR="0083668A" w:rsidRPr="00D92A4F">
        <w:rPr>
          <w:szCs w:val="28"/>
        </w:rPr>
        <w:t>П</w:t>
      </w:r>
      <w:r w:rsidRPr="00D92A4F">
        <w:rPr>
          <w:szCs w:val="28"/>
        </w:rPr>
        <w:t>равила</w:t>
      </w:r>
      <w:r w:rsidR="0083668A" w:rsidRPr="00D92A4F">
        <w:rPr>
          <w:szCs w:val="28"/>
        </w:rPr>
        <w:t xml:space="preserve">х </w:t>
      </w:r>
      <w:r w:rsidRPr="00D92A4F">
        <w:rPr>
          <w:szCs w:val="28"/>
        </w:rPr>
        <w:t>определения требований к закупаемым государственными</w:t>
      </w:r>
      <w:r w:rsidR="00BD0A85" w:rsidRPr="00D92A4F">
        <w:rPr>
          <w:szCs w:val="28"/>
        </w:rPr>
        <w:t xml:space="preserve"> </w:t>
      </w:r>
      <w:r w:rsidR="0083668A" w:rsidRPr="00D92A4F">
        <w:rPr>
          <w:szCs w:val="28"/>
        </w:rPr>
        <w:t>органами С</w:t>
      </w:r>
      <w:r w:rsidRPr="00D92A4F">
        <w:rPr>
          <w:szCs w:val="28"/>
        </w:rPr>
        <w:t>амарской области, органами управления</w:t>
      </w:r>
      <w:r w:rsidR="0083668A" w:rsidRPr="00D92A4F">
        <w:rPr>
          <w:szCs w:val="28"/>
        </w:rPr>
        <w:t xml:space="preserve"> </w:t>
      </w:r>
      <w:r w:rsidRPr="00D92A4F">
        <w:rPr>
          <w:szCs w:val="28"/>
        </w:rPr>
        <w:t>территориальными государственными внебюджетными фондами и</w:t>
      </w:r>
      <w:r w:rsidR="0083668A" w:rsidRPr="00D92A4F">
        <w:rPr>
          <w:szCs w:val="28"/>
        </w:rPr>
        <w:t xml:space="preserve"> </w:t>
      </w:r>
      <w:r w:rsidRPr="00D92A4F">
        <w:rPr>
          <w:szCs w:val="28"/>
        </w:rPr>
        <w:t>подведомственными им казенными и бюджетными учреждениями,</w:t>
      </w:r>
      <w:r w:rsidR="0083668A" w:rsidRPr="00D92A4F">
        <w:rPr>
          <w:szCs w:val="28"/>
        </w:rPr>
        <w:t xml:space="preserve"> унитарными предприятиями </w:t>
      </w:r>
      <w:r w:rsidR="0083668A" w:rsidRPr="00D92A4F">
        <w:rPr>
          <w:szCs w:val="28"/>
        </w:rPr>
        <w:lastRenderedPageBreak/>
        <w:t>С</w:t>
      </w:r>
      <w:r w:rsidRPr="00D92A4F">
        <w:rPr>
          <w:szCs w:val="28"/>
        </w:rPr>
        <w:t>амарской области отдельным видам</w:t>
      </w:r>
      <w:r w:rsidR="0083668A" w:rsidRPr="00D92A4F">
        <w:rPr>
          <w:szCs w:val="28"/>
        </w:rPr>
        <w:t xml:space="preserve"> </w:t>
      </w:r>
      <w:r w:rsidRPr="00D92A4F">
        <w:rPr>
          <w:szCs w:val="28"/>
        </w:rPr>
        <w:t>товаров, работ, услуг (в том числе предельных</w:t>
      </w:r>
      <w:r w:rsidR="0083668A" w:rsidRPr="00D92A4F">
        <w:rPr>
          <w:szCs w:val="28"/>
        </w:rPr>
        <w:t xml:space="preserve"> </w:t>
      </w:r>
      <w:r w:rsidRPr="00D92A4F">
        <w:rPr>
          <w:szCs w:val="28"/>
        </w:rPr>
        <w:t>цен товаров, работ, услуг)</w:t>
      </w:r>
      <w:r w:rsidR="00694D4A" w:rsidRPr="00D92A4F">
        <w:rPr>
          <w:szCs w:val="28"/>
        </w:rPr>
        <w:t xml:space="preserve"> </w:t>
      </w:r>
      <w:r w:rsidR="00BD0A85" w:rsidRPr="00D92A4F">
        <w:rPr>
          <w:szCs w:val="28"/>
        </w:rPr>
        <w:t>слова «Главное управление организации торгов Самарской области» в соответствующих падежах заменить соответственно словами «комитет по организации торгов Самарской области» в</w:t>
      </w:r>
      <w:proofErr w:type="gramEnd"/>
      <w:r w:rsidR="00BD0A85" w:rsidRPr="00D92A4F">
        <w:rPr>
          <w:szCs w:val="28"/>
        </w:rPr>
        <w:t xml:space="preserve"> соответствующих </w:t>
      </w:r>
      <w:proofErr w:type="gramStart"/>
      <w:r w:rsidR="00BD0A85" w:rsidRPr="00D92A4F">
        <w:rPr>
          <w:szCs w:val="28"/>
        </w:rPr>
        <w:t>падежах</w:t>
      </w:r>
      <w:proofErr w:type="gramEnd"/>
      <w:r w:rsidR="00BD0A85" w:rsidRPr="00D92A4F">
        <w:rPr>
          <w:szCs w:val="28"/>
        </w:rPr>
        <w:t>.</w:t>
      </w:r>
    </w:p>
    <w:p w:rsidR="00341B37" w:rsidRPr="00D92A4F" w:rsidRDefault="00DC5AE1" w:rsidP="0046320C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>
        <w:rPr>
          <w:szCs w:val="28"/>
        </w:rPr>
        <w:t>9</w:t>
      </w:r>
      <w:r w:rsidR="00341B37" w:rsidRPr="00D92A4F">
        <w:rPr>
          <w:szCs w:val="28"/>
        </w:rPr>
        <w:t xml:space="preserve">. </w:t>
      </w:r>
      <w:proofErr w:type="gramStart"/>
      <w:r w:rsidR="0046320C" w:rsidRPr="00D92A4F">
        <w:rPr>
          <w:szCs w:val="28"/>
        </w:rPr>
        <w:t xml:space="preserve">Внести в постановление Правительства Самарской области </w:t>
      </w:r>
      <w:r w:rsidR="0046320C" w:rsidRPr="00D92A4F">
        <w:rPr>
          <w:szCs w:val="28"/>
        </w:rPr>
        <w:br/>
        <w:t xml:space="preserve">от 12.02.2016 № 57 «Об утверждении Порядка подписания и утверждения уведомлений и заключений, выдаваемых по результатам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</w:t>
      </w:r>
      <w:r w:rsidR="0046320C" w:rsidRPr="00D92A4F">
        <w:rPr>
          <w:szCs w:val="28"/>
        </w:rPr>
        <w:br/>
        <w:t>(в</w:t>
      </w:r>
      <w:proofErr w:type="gramEnd"/>
      <w:r w:rsidR="0046320C" w:rsidRPr="00D92A4F">
        <w:rPr>
          <w:szCs w:val="28"/>
        </w:rPr>
        <w:t xml:space="preserve"> части закупок у субъектов малого и среднего предпринимательства), оценки соответствия проектов таких планов, проектов изменений, вносимых в такие планы, требованиям законодательства Российской Федерации, предусматривающим участие субъектов малого и среднего предпринимательства в закупке, в отношении заказчиков, определенных Правительством Российской Федерации» следующие изменения:</w:t>
      </w:r>
    </w:p>
    <w:p w:rsidR="004E63B3" w:rsidRPr="00D92A4F" w:rsidRDefault="004E63B3" w:rsidP="004E63B3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D92A4F">
        <w:rPr>
          <w:szCs w:val="28"/>
        </w:rPr>
        <w:t>в пункте 2 слова «Главное управление организации» заменить словами «комитет по организации»;</w:t>
      </w:r>
    </w:p>
    <w:p w:rsidR="00694D4A" w:rsidRPr="00D92A4F" w:rsidRDefault="00237CDA" w:rsidP="00237CDA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proofErr w:type="gramStart"/>
      <w:r w:rsidRPr="00D92A4F">
        <w:rPr>
          <w:szCs w:val="28"/>
        </w:rPr>
        <w:t>в Порядке подписания и утверждения уведомлений и заключений, выдаваемых по результатам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закупок у субъектов малого и среднего предпринимательства), оценки соответствия</w:t>
      </w:r>
      <w:proofErr w:type="gramEnd"/>
      <w:r w:rsidRPr="00D92A4F">
        <w:rPr>
          <w:szCs w:val="28"/>
        </w:rPr>
        <w:t xml:space="preserve"> проектов таких планов, проектов изменений, вносимых в такие планы, требованиям </w:t>
      </w:r>
      <w:r w:rsidRPr="00D92A4F">
        <w:rPr>
          <w:szCs w:val="28"/>
        </w:rPr>
        <w:lastRenderedPageBreak/>
        <w:t xml:space="preserve">законодательства Российской Федерации, предусматривающим участие субъектов малого и среднего предпринимательства в закупке, в отношении заказчиков, </w:t>
      </w:r>
      <w:r w:rsidR="00694D4A" w:rsidRPr="00D92A4F">
        <w:rPr>
          <w:szCs w:val="28"/>
        </w:rPr>
        <w:t>определенных П</w:t>
      </w:r>
      <w:r w:rsidRPr="00D92A4F">
        <w:rPr>
          <w:szCs w:val="28"/>
        </w:rPr>
        <w:t>равительством Российской Федерации</w:t>
      </w:r>
      <w:r w:rsidR="00694D4A" w:rsidRPr="00D92A4F">
        <w:rPr>
          <w:szCs w:val="28"/>
        </w:rPr>
        <w:t>:</w:t>
      </w:r>
    </w:p>
    <w:p w:rsidR="00694D4A" w:rsidRPr="00D92A4F" w:rsidRDefault="00694D4A" w:rsidP="00237CDA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D92A4F">
        <w:rPr>
          <w:szCs w:val="28"/>
        </w:rPr>
        <w:t>в абзаце первом пункта 1.1 слова «Главное управление организации торгов Самарской области (далее – Главное управление)» заменить словами «комитет по организации торгов Самарской области (далее – Комитет)»;</w:t>
      </w:r>
    </w:p>
    <w:p w:rsidR="0046320C" w:rsidRDefault="00AF227D" w:rsidP="00237CDA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D92A4F">
        <w:rPr>
          <w:szCs w:val="28"/>
        </w:rPr>
        <w:t>в пунктах 1.3, 1.4, 3.2 слова</w:t>
      </w:r>
      <w:r w:rsidR="00694D4A" w:rsidRPr="00D92A4F">
        <w:rPr>
          <w:szCs w:val="28"/>
        </w:rPr>
        <w:t xml:space="preserve"> «Главное управление» в соответствующих падежах заменить соответственно словами </w:t>
      </w:r>
      <w:r w:rsidRPr="00D92A4F">
        <w:rPr>
          <w:szCs w:val="28"/>
        </w:rPr>
        <w:t>«Комитет»</w:t>
      </w:r>
      <w:r w:rsidR="00694D4A" w:rsidRPr="00D92A4F">
        <w:rPr>
          <w:szCs w:val="28"/>
        </w:rPr>
        <w:t xml:space="preserve"> в соответствующих падежах.</w:t>
      </w:r>
    </w:p>
    <w:p w:rsidR="009F6AAE" w:rsidRDefault="00DC5AE1" w:rsidP="009F6AAE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>
        <w:rPr>
          <w:szCs w:val="28"/>
        </w:rPr>
        <w:t>10</w:t>
      </w:r>
      <w:r w:rsidR="00375705" w:rsidRPr="00D92A4F">
        <w:rPr>
          <w:szCs w:val="28"/>
        </w:rPr>
        <w:t xml:space="preserve">. </w:t>
      </w:r>
      <w:r w:rsidR="009F6AAE">
        <w:rPr>
          <w:szCs w:val="28"/>
        </w:rPr>
        <w:t>Внести в п</w:t>
      </w:r>
      <w:r w:rsidR="009F6AAE" w:rsidRPr="009F6AAE">
        <w:rPr>
          <w:szCs w:val="28"/>
        </w:rPr>
        <w:t xml:space="preserve">остановление Правительства Самарской области </w:t>
      </w:r>
      <w:r w:rsidR="009F6AAE">
        <w:rPr>
          <w:szCs w:val="28"/>
        </w:rPr>
        <w:br/>
        <w:t>от 01.07.2016 №</w:t>
      </w:r>
      <w:r w:rsidR="009F6AAE" w:rsidRPr="009F6AAE">
        <w:rPr>
          <w:szCs w:val="28"/>
        </w:rPr>
        <w:t xml:space="preserve"> 338</w:t>
      </w:r>
      <w:r w:rsidR="009F6AAE">
        <w:rPr>
          <w:szCs w:val="28"/>
        </w:rPr>
        <w:t xml:space="preserve"> «</w:t>
      </w:r>
      <w:r w:rsidR="009F6AAE" w:rsidRPr="009F6AAE">
        <w:rPr>
          <w:szCs w:val="28"/>
        </w:rPr>
        <w:t>О реализации отдельных</w:t>
      </w:r>
      <w:r w:rsidR="009F6AAE">
        <w:rPr>
          <w:szCs w:val="28"/>
        </w:rPr>
        <w:t xml:space="preserve"> положений Федерального закона «</w:t>
      </w:r>
      <w:r w:rsidR="009F6AAE" w:rsidRPr="009F6AAE">
        <w:rPr>
          <w:szCs w:val="28"/>
        </w:rPr>
        <w:t xml:space="preserve">О государственно-частном партнерстве, </w:t>
      </w:r>
      <w:proofErr w:type="spellStart"/>
      <w:r w:rsidR="009F6AAE" w:rsidRPr="009F6AAE">
        <w:rPr>
          <w:szCs w:val="28"/>
        </w:rPr>
        <w:t>муниципально</w:t>
      </w:r>
      <w:proofErr w:type="spellEnd"/>
      <w:r w:rsidR="009F6AAE" w:rsidRPr="009F6AAE">
        <w:rPr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 w:rsidR="009F6AAE">
        <w:rPr>
          <w:szCs w:val="28"/>
        </w:rPr>
        <w:t>»</w:t>
      </w:r>
      <w:r w:rsidR="009F6AAE" w:rsidRPr="009F6AAE">
        <w:rPr>
          <w:szCs w:val="28"/>
        </w:rPr>
        <w:t xml:space="preserve"> </w:t>
      </w:r>
      <w:r w:rsidR="009F6AAE">
        <w:rPr>
          <w:szCs w:val="28"/>
        </w:rPr>
        <w:t>на территории Самарской области» следующие изменения:</w:t>
      </w:r>
    </w:p>
    <w:p w:rsidR="009F6AAE" w:rsidRDefault="00765EE2" w:rsidP="009F6AAE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>
        <w:rPr>
          <w:szCs w:val="28"/>
        </w:rPr>
        <w:t>в абзаце четвертом пункта 5.5 слова «</w:t>
      </w:r>
      <w:r w:rsidRPr="00765EE2">
        <w:rPr>
          <w:szCs w:val="28"/>
        </w:rPr>
        <w:t>министерством управления финансами Самарской области</w:t>
      </w:r>
      <w:r>
        <w:rPr>
          <w:szCs w:val="28"/>
        </w:rPr>
        <w:t>» заменить словами «</w:t>
      </w:r>
      <w:r w:rsidRPr="00765EE2">
        <w:rPr>
          <w:szCs w:val="28"/>
        </w:rPr>
        <w:t xml:space="preserve">министерством </w:t>
      </w:r>
      <w:r>
        <w:rPr>
          <w:szCs w:val="28"/>
        </w:rPr>
        <w:t>финансов</w:t>
      </w:r>
      <w:r w:rsidRPr="00765EE2">
        <w:rPr>
          <w:szCs w:val="28"/>
        </w:rPr>
        <w:t xml:space="preserve"> Самарской области</w:t>
      </w:r>
      <w:r>
        <w:rPr>
          <w:szCs w:val="28"/>
        </w:rPr>
        <w:t>»;</w:t>
      </w:r>
    </w:p>
    <w:p w:rsidR="00765EE2" w:rsidRDefault="004F5A7B" w:rsidP="004F5A7B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proofErr w:type="gramStart"/>
      <w:r>
        <w:rPr>
          <w:szCs w:val="28"/>
        </w:rPr>
        <w:t>в П</w:t>
      </w:r>
      <w:r w:rsidRPr="004F5A7B">
        <w:rPr>
          <w:szCs w:val="28"/>
        </w:rPr>
        <w:t>орядк</w:t>
      </w:r>
      <w:r>
        <w:rPr>
          <w:szCs w:val="28"/>
        </w:rPr>
        <w:t xml:space="preserve">е </w:t>
      </w:r>
      <w:r w:rsidRPr="004F5A7B">
        <w:rPr>
          <w:szCs w:val="28"/>
        </w:rPr>
        <w:t>взаимодействия</w:t>
      </w:r>
      <w:r>
        <w:rPr>
          <w:szCs w:val="28"/>
        </w:rPr>
        <w:t xml:space="preserve"> органов исполнительной власти С</w:t>
      </w:r>
      <w:r w:rsidRPr="004F5A7B">
        <w:rPr>
          <w:szCs w:val="28"/>
        </w:rPr>
        <w:t>амарской</w:t>
      </w:r>
      <w:r>
        <w:rPr>
          <w:szCs w:val="28"/>
        </w:rPr>
        <w:t xml:space="preserve"> </w:t>
      </w:r>
      <w:r w:rsidRPr="004F5A7B">
        <w:rPr>
          <w:szCs w:val="28"/>
        </w:rPr>
        <w:t>области при организации проведения конкурсов на право</w:t>
      </w:r>
      <w:r>
        <w:rPr>
          <w:szCs w:val="28"/>
        </w:rPr>
        <w:t xml:space="preserve"> </w:t>
      </w:r>
      <w:r w:rsidRPr="004F5A7B">
        <w:rPr>
          <w:szCs w:val="28"/>
        </w:rPr>
        <w:t>заключения соглашений о государственно-частном партнерстве,</w:t>
      </w:r>
      <w:r>
        <w:rPr>
          <w:szCs w:val="28"/>
        </w:rPr>
        <w:t xml:space="preserve"> </w:t>
      </w:r>
      <w:r w:rsidRPr="004F5A7B">
        <w:rPr>
          <w:szCs w:val="28"/>
        </w:rPr>
        <w:t>конкурсов в целях замены частного партнера по соглашениям о</w:t>
      </w:r>
      <w:r>
        <w:rPr>
          <w:szCs w:val="28"/>
        </w:rPr>
        <w:t xml:space="preserve"> </w:t>
      </w:r>
      <w:r w:rsidRPr="004F5A7B">
        <w:rPr>
          <w:szCs w:val="28"/>
        </w:rPr>
        <w:t>государственно-частном партнерстве, совместных конкурсов</w:t>
      </w:r>
      <w:r>
        <w:rPr>
          <w:szCs w:val="28"/>
        </w:rPr>
        <w:t xml:space="preserve"> </w:t>
      </w:r>
      <w:r w:rsidRPr="004F5A7B">
        <w:rPr>
          <w:szCs w:val="28"/>
        </w:rPr>
        <w:t>на право заключения соглашения о государственно-частном</w:t>
      </w:r>
      <w:r>
        <w:rPr>
          <w:szCs w:val="28"/>
        </w:rPr>
        <w:t xml:space="preserve"> </w:t>
      </w:r>
      <w:r w:rsidRPr="004F5A7B">
        <w:rPr>
          <w:szCs w:val="28"/>
        </w:rPr>
        <w:t>партнерстве, а также при опубликовании решения о реализации</w:t>
      </w:r>
      <w:r>
        <w:rPr>
          <w:szCs w:val="28"/>
        </w:rPr>
        <w:t xml:space="preserve"> </w:t>
      </w:r>
      <w:r w:rsidRPr="004F5A7B">
        <w:rPr>
          <w:szCs w:val="28"/>
        </w:rPr>
        <w:t>проекта государственно-частного партнерства в случае его</w:t>
      </w:r>
      <w:r>
        <w:rPr>
          <w:szCs w:val="28"/>
        </w:rPr>
        <w:t xml:space="preserve"> </w:t>
      </w:r>
      <w:r w:rsidRPr="004F5A7B">
        <w:rPr>
          <w:szCs w:val="28"/>
        </w:rPr>
        <w:t>подготовки частным партнером и принятии заявок о намерении</w:t>
      </w:r>
      <w:proofErr w:type="gramEnd"/>
      <w:r>
        <w:rPr>
          <w:szCs w:val="28"/>
        </w:rPr>
        <w:t xml:space="preserve"> </w:t>
      </w:r>
      <w:r w:rsidRPr="004F5A7B">
        <w:rPr>
          <w:szCs w:val="28"/>
        </w:rPr>
        <w:t>участвовать в конкурсе на право заключения соглашения о</w:t>
      </w:r>
      <w:r>
        <w:rPr>
          <w:szCs w:val="28"/>
        </w:rPr>
        <w:t xml:space="preserve"> </w:t>
      </w:r>
      <w:r w:rsidRPr="004F5A7B">
        <w:rPr>
          <w:szCs w:val="28"/>
        </w:rPr>
        <w:t>государственно-частном партнерстве</w:t>
      </w:r>
      <w:r w:rsidR="00036341">
        <w:rPr>
          <w:szCs w:val="28"/>
        </w:rPr>
        <w:t>:</w:t>
      </w:r>
    </w:p>
    <w:p w:rsidR="00DC5AE1" w:rsidRDefault="00DC5AE1" w:rsidP="004F5A7B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</w:p>
    <w:p w:rsidR="00036341" w:rsidRDefault="00036341" w:rsidP="004F5A7B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в пункте 2.4, 3.8, 4.1, 4.3</w:t>
      </w:r>
      <w:r w:rsidR="00D764D6">
        <w:rPr>
          <w:szCs w:val="28"/>
        </w:rPr>
        <w:t xml:space="preserve">, 4.8 </w:t>
      </w:r>
      <w:r w:rsidR="00D764D6" w:rsidRPr="00D764D6">
        <w:rPr>
          <w:szCs w:val="28"/>
        </w:rPr>
        <w:t>слова «Главное управление</w:t>
      </w:r>
      <w:r w:rsidR="00D764D6">
        <w:rPr>
          <w:szCs w:val="28"/>
        </w:rPr>
        <w:t xml:space="preserve"> организации торгов Самарской области</w:t>
      </w:r>
      <w:r w:rsidR="00D764D6" w:rsidRPr="00D764D6">
        <w:rPr>
          <w:szCs w:val="28"/>
        </w:rPr>
        <w:t>» в соответствующих падежах за</w:t>
      </w:r>
      <w:r w:rsidR="00D764D6">
        <w:rPr>
          <w:szCs w:val="28"/>
        </w:rPr>
        <w:t>менить соответственно словами «к</w:t>
      </w:r>
      <w:r w:rsidR="00D764D6" w:rsidRPr="00D764D6">
        <w:rPr>
          <w:szCs w:val="28"/>
        </w:rPr>
        <w:t>омитет</w:t>
      </w:r>
      <w:r w:rsidR="00D764D6">
        <w:rPr>
          <w:szCs w:val="28"/>
        </w:rPr>
        <w:t xml:space="preserve"> по организации торгов Самарской области</w:t>
      </w:r>
      <w:r w:rsidR="00D764D6" w:rsidRPr="00D764D6">
        <w:rPr>
          <w:szCs w:val="28"/>
        </w:rPr>
        <w:t>» в соответствующих падежах.</w:t>
      </w:r>
      <w:r w:rsidR="00D764D6">
        <w:rPr>
          <w:szCs w:val="28"/>
        </w:rPr>
        <w:t xml:space="preserve"> </w:t>
      </w:r>
    </w:p>
    <w:p w:rsidR="00375705" w:rsidRPr="00D92A4F" w:rsidRDefault="009F6AAE" w:rsidP="00375705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r w:rsidR="00DC5AE1">
        <w:rPr>
          <w:szCs w:val="28"/>
        </w:rPr>
        <w:t>1</w:t>
      </w:r>
      <w:r>
        <w:rPr>
          <w:szCs w:val="28"/>
        </w:rPr>
        <w:t>.</w:t>
      </w:r>
      <w:r w:rsidR="003C372C">
        <w:rPr>
          <w:szCs w:val="28"/>
        </w:rPr>
        <w:t xml:space="preserve"> </w:t>
      </w:r>
      <w:r w:rsidR="00375705" w:rsidRPr="00D92A4F">
        <w:rPr>
          <w:szCs w:val="28"/>
        </w:rPr>
        <w:t xml:space="preserve">Внести в постановление Правительства Самарской области </w:t>
      </w:r>
      <w:r w:rsidR="00375705" w:rsidRPr="00D92A4F">
        <w:rPr>
          <w:szCs w:val="28"/>
        </w:rPr>
        <w:br/>
        <w:t>от 26.12.2016 № 803 «Об утверждении Регламента осуществления Малых закупок с использованием государственной информационной системы Самарской области «Автоматизированная информационная система государственного заказа Самарской области»  следующие изменения:</w:t>
      </w:r>
    </w:p>
    <w:p w:rsidR="00375705" w:rsidRPr="00D92A4F" w:rsidRDefault="00375705" w:rsidP="00375705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D92A4F">
        <w:rPr>
          <w:szCs w:val="28"/>
        </w:rPr>
        <w:t>в пунктах 4, 5 слова «Главное управление организации торгов Самарской области» в соответствующих падежах заменить соответственно словами «комитет по организации торгов Самарской области» в соответствующих падежах;</w:t>
      </w:r>
    </w:p>
    <w:p w:rsidR="00375705" w:rsidRDefault="00375705" w:rsidP="00375705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D92A4F">
        <w:rPr>
          <w:szCs w:val="28"/>
        </w:rPr>
        <w:t>в пункте 1.2.6 Регламента осуществления Малых закупок с использованием государственной информационной системы Самарской области «Автоматизированная информационная система государственного заказа Самарской области» слова «Главное управление организации» заменить словами «комитет по организации».</w:t>
      </w:r>
    </w:p>
    <w:p w:rsidR="00B7034C" w:rsidRDefault="000B3B72" w:rsidP="00985C6C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0B3B72">
        <w:rPr>
          <w:szCs w:val="28"/>
        </w:rPr>
        <w:t>1</w:t>
      </w:r>
      <w:r w:rsidR="00DC5AE1">
        <w:rPr>
          <w:szCs w:val="28"/>
        </w:rPr>
        <w:t>2</w:t>
      </w:r>
      <w:r w:rsidR="00B7034C" w:rsidRPr="000B3B72">
        <w:rPr>
          <w:szCs w:val="28"/>
        </w:rPr>
        <w:t xml:space="preserve">. </w:t>
      </w:r>
      <w:r w:rsidR="00985C6C" w:rsidRPr="000B3B72">
        <w:rPr>
          <w:szCs w:val="28"/>
        </w:rPr>
        <w:t xml:space="preserve">Внести в постановление Правительства Самарской области </w:t>
      </w:r>
      <w:r w:rsidR="00985C6C" w:rsidRPr="000B3B72">
        <w:rPr>
          <w:szCs w:val="28"/>
        </w:rPr>
        <w:br/>
        <w:t xml:space="preserve">от 28.11.2017 № 765 «Об утверждении Порядка взаимодействия органов исполнительной власти Самарской области при проведении торгов </w:t>
      </w:r>
      <w:r w:rsidR="0068606E">
        <w:rPr>
          <w:szCs w:val="28"/>
        </w:rPr>
        <w:br/>
      </w:r>
      <w:r w:rsidR="00985C6C" w:rsidRPr="000B3B72">
        <w:rPr>
          <w:szCs w:val="28"/>
        </w:rPr>
        <w:t>по продаже приватизируемого имущества, находящегося в собственности Самарской области, в рамках исполнения прогнозного плана (программы) приватизации имущества Самарской области» следующие изменения:</w:t>
      </w:r>
    </w:p>
    <w:p w:rsidR="00985C6C" w:rsidRDefault="00D6541F" w:rsidP="00985C6C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в пункте 2 слова </w:t>
      </w:r>
      <w:r w:rsidRPr="00D6541F">
        <w:rPr>
          <w:szCs w:val="28"/>
        </w:rPr>
        <w:t>«Главное управление организации» заменить словами «комитет по организации»;</w:t>
      </w:r>
    </w:p>
    <w:p w:rsidR="00056078" w:rsidRDefault="00F374DE" w:rsidP="00056078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>
        <w:rPr>
          <w:szCs w:val="28"/>
        </w:rPr>
        <w:t>в П</w:t>
      </w:r>
      <w:r w:rsidRPr="00F374DE">
        <w:rPr>
          <w:szCs w:val="28"/>
        </w:rPr>
        <w:t>орядк</w:t>
      </w:r>
      <w:r>
        <w:rPr>
          <w:szCs w:val="28"/>
        </w:rPr>
        <w:t xml:space="preserve">е </w:t>
      </w:r>
      <w:r w:rsidRPr="00F374DE">
        <w:rPr>
          <w:szCs w:val="28"/>
        </w:rPr>
        <w:t>взаимодействия</w:t>
      </w:r>
      <w:r>
        <w:rPr>
          <w:szCs w:val="28"/>
        </w:rPr>
        <w:t xml:space="preserve"> органов исполнительной власти С</w:t>
      </w:r>
      <w:r w:rsidRPr="00F374DE">
        <w:rPr>
          <w:szCs w:val="28"/>
        </w:rPr>
        <w:t>амарской</w:t>
      </w:r>
      <w:r w:rsidR="00056078">
        <w:rPr>
          <w:szCs w:val="28"/>
        </w:rPr>
        <w:t xml:space="preserve"> </w:t>
      </w:r>
    </w:p>
    <w:p w:rsidR="00B7034C" w:rsidRDefault="00F374DE" w:rsidP="00056078">
      <w:pPr>
        <w:widowControl w:val="0"/>
        <w:autoSpaceDE w:val="0"/>
        <w:autoSpaceDN w:val="0"/>
        <w:spacing w:line="360" w:lineRule="auto"/>
        <w:rPr>
          <w:szCs w:val="28"/>
        </w:rPr>
      </w:pPr>
      <w:r w:rsidRPr="00F374DE">
        <w:rPr>
          <w:szCs w:val="28"/>
        </w:rPr>
        <w:t>области при проведении торгов по продаже приватизируемого</w:t>
      </w:r>
      <w:r>
        <w:rPr>
          <w:szCs w:val="28"/>
        </w:rPr>
        <w:t xml:space="preserve"> </w:t>
      </w:r>
      <w:r w:rsidRPr="00F374DE">
        <w:rPr>
          <w:szCs w:val="28"/>
        </w:rPr>
        <w:t>имущества, находящегося в собст</w:t>
      </w:r>
      <w:r>
        <w:rPr>
          <w:szCs w:val="28"/>
        </w:rPr>
        <w:t>венности С</w:t>
      </w:r>
      <w:r w:rsidRPr="00F374DE">
        <w:rPr>
          <w:szCs w:val="28"/>
        </w:rPr>
        <w:t>амарской области,</w:t>
      </w:r>
      <w:r>
        <w:rPr>
          <w:szCs w:val="28"/>
        </w:rPr>
        <w:t xml:space="preserve"> </w:t>
      </w:r>
      <w:r w:rsidRPr="00F374DE">
        <w:rPr>
          <w:szCs w:val="28"/>
        </w:rPr>
        <w:t>в рамках исполнения прогнозного плана (программы)</w:t>
      </w:r>
      <w:r>
        <w:rPr>
          <w:szCs w:val="28"/>
        </w:rPr>
        <w:t xml:space="preserve"> приватизации имущества С</w:t>
      </w:r>
      <w:r w:rsidRPr="00F374DE">
        <w:rPr>
          <w:szCs w:val="28"/>
        </w:rPr>
        <w:t xml:space="preserve">амарской </w:t>
      </w:r>
      <w:r w:rsidRPr="00F374DE">
        <w:rPr>
          <w:szCs w:val="28"/>
        </w:rPr>
        <w:lastRenderedPageBreak/>
        <w:t>области</w:t>
      </w:r>
      <w:r w:rsidR="00056078">
        <w:rPr>
          <w:szCs w:val="28"/>
        </w:rPr>
        <w:t>:</w:t>
      </w:r>
    </w:p>
    <w:p w:rsidR="00056078" w:rsidRDefault="00056078" w:rsidP="00056078">
      <w:pPr>
        <w:widowControl w:val="0"/>
        <w:autoSpaceDE w:val="0"/>
        <w:autoSpaceDN w:val="0"/>
        <w:spacing w:line="360" w:lineRule="auto"/>
        <w:rPr>
          <w:szCs w:val="28"/>
        </w:rPr>
      </w:pPr>
      <w:r>
        <w:rPr>
          <w:szCs w:val="28"/>
        </w:rPr>
        <w:tab/>
        <w:t>в абзаце третьем пункта 1.2 слова «</w:t>
      </w:r>
      <w:r w:rsidR="003B437E" w:rsidRPr="003B437E">
        <w:rPr>
          <w:szCs w:val="28"/>
        </w:rPr>
        <w:t>Главное управление организации торгов Самарской области (да</w:t>
      </w:r>
      <w:r w:rsidR="0052044E">
        <w:rPr>
          <w:szCs w:val="28"/>
        </w:rPr>
        <w:t xml:space="preserve">лее – </w:t>
      </w:r>
      <w:r w:rsidR="003B437E" w:rsidRPr="003B437E">
        <w:rPr>
          <w:szCs w:val="28"/>
        </w:rPr>
        <w:t xml:space="preserve"> Главное управление</w:t>
      </w:r>
      <w:r w:rsidR="003B437E">
        <w:rPr>
          <w:szCs w:val="28"/>
        </w:rPr>
        <w:t xml:space="preserve">)» заменить словами </w:t>
      </w:r>
      <w:r w:rsidR="0052044E">
        <w:rPr>
          <w:szCs w:val="28"/>
        </w:rPr>
        <w:t xml:space="preserve">«комитет по организации торгов Самарской области (далее – </w:t>
      </w:r>
      <w:r w:rsidR="00177213">
        <w:rPr>
          <w:szCs w:val="28"/>
        </w:rPr>
        <w:t>к</w:t>
      </w:r>
      <w:r w:rsidR="0052044E">
        <w:rPr>
          <w:szCs w:val="28"/>
        </w:rPr>
        <w:t>омитет)»</w:t>
      </w:r>
      <w:r w:rsidR="00177213">
        <w:rPr>
          <w:szCs w:val="28"/>
        </w:rPr>
        <w:t>;</w:t>
      </w:r>
    </w:p>
    <w:p w:rsidR="00177213" w:rsidRDefault="00177213" w:rsidP="00056078">
      <w:pPr>
        <w:widowControl w:val="0"/>
        <w:autoSpaceDE w:val="0"/>
        <w:autoSpaceDN w:val="0"/>
        <w:spacing w:line="360" w:lineRule="auto"/>
        <w:rPr>
          <w:szCs w:val="28"/>
        </w:rPr>
      </w:pPr>
      <w:r>
        <w:rPr>
          <w:szCs w:val="28"/>
        </w:rPr>
        <w:tab/>
        <w:t>слова «Главное управление» в соответствующем падеже заменить словом «комитет» в соответствующем падеже</w:t>
      </w:r>
      <w:r w:rsidR="0001459F">
        <w:rPr>
          <w:szCs w:val="28"/>
        </w:rPr>
        <w:t>.</w:t>
      </w:r>
    </w:p>
    <w:p w:rsidR="00177213" w:rsidRDefault="0001459F" w:rsidP="0001459F">
      <w:pPr>
        <w:widowControl w:val="0"/>
        <w:autoSpaceDE w:val="0"/>
        <w:autoSpaceDN w:val="0"/>
        <w:spacing w:line="360" w:lineRule="auto"/>
        <w:rPr>
          <w:szCs w:val="28"/>
        </w:rPr>
      </w:pPr>
      <w:r>
        <w:rPr>
          <w:szCs w:val="28"/>
        </w:rPr>
        <w:tab/>
        <w:t>1</w:t>
      </w:r>
      <w:r w:rsidR="00DC5AE1">
        <w:rPr>
          <w:szCs w:val="28"/>
        </w:rPr>
        <w:t>3</w:t>
      </w:r>
      <w:r>
        <w:rPr>
          <w:szCs w:val="28"/>
        </w:rPr>
        <w:t>. Внести в п</w:t>
      </w:r>
      <w:r w:rsidRPr="0001459F">
        <w:rPr>
          <w:szCs w:val="28"/>
        </w:rPr>
        <w:t xml:space="preserve">остановление Правительства Самарской области </w:t>
      </w:r>
      <w:r>
        <w:rPr>
          <w:szCs w:val="28"/>
        </w:rPr>
        <w:br/>
        <w:t>от 10.01.2018 №</w:t>
      </w:r>
      <w:r w:rsidRPr="0001459F">
        <w:rPr>
          <w:szCs w:val="28"/>
        </w:rPr>
        <w:t xml:space="preserve"> 2</w:t>
      </w:r>
      <w:r>
        <w:rPr>
          <w:szCs w:val="28"/>
        </w:rPr>
        <w:t xml:space="preserve"> «О</w:t>
      </w:r>
      <w:r w:rsidRPr="0001459F">
        <w:rPr>
          <w:szCs w:val="28"/>
        </w:rPr>
        <w:t xml:space="preserve">б утверждении Порядка взаимодействия органов исполнительной власти Самарской области при организации проведения аукционов по продаже земельных участков и аукционов на право заключения договоров аренды земельных участков, находящихся в собственности Самарской области и предоставляемых для целей, не связанных </w:t>
      </w:r>
      <w:r>
        <w:rPr>
          <w:szCs w:val="28"/>
        </w:rPr>
        <w:t>со строительством» следующие изменения:</w:t>
      </w:r>
    </w:p>
    <w:p w:rsidR="0001459F" w:rsidRDefault="009700CF" w:rsidP="0001459F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9700CF">
        <w:rPr>
          <w:szCs w:val="28"/>
        </w:rPr>
        <w:t>в пункте 2 слова «Главное управление организации» заменить словами «комитет по организации»;</w:t>
      </w:r>
    </w:p>
    <w:p w:rsidR="009700CF" w:rsidRDefault="009700CF" w:rsidP="009700CF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>
        <w:rPr>
          <w:szCs w:val="28"/>
        </w:rPr>
        <w:t>в П</w:t>
      </w:r>
      <w:r w:rsidRPr="009700CF">
        <w:rPr>
          <w:szCs w:val="28"/>
        </w:rPr>
        <w:t>орядк</w:t>
      </w:r>
      <w:r>
        <w:rPr>
          <w:szCs w:val="28"/>
        </w:rPr>
        <w:t xml:space="preserve">е </w:t>
      </w:r>
      <w:r w:rsidRPr="009700CF">
        <w:rPr>
          <w:szCs w:val="28"/>
        </w:rPr>
        <w:t>взаимодействия</w:t>
      </w:r>
      <w:r>
        <w:rPr>
          <w:szCs w:val="28"/>
        </w:rPr>
        <w:t xml:space="preserve"> органов исполнительной власти С</w:t>
      </w:r>
      <w:r w:rsidRPr="009700CF">
        <w:rPr>
          <w:szCs w:val="28"/>
        </w:rPr>
        <w:t>амарской</w:t>
      </w:r>
      <w:r>
        <w:rPr>
          <w:szCs w:val="28"/>
        </w:rPr>
        <w:t xml:space="preserve"> </w:t>
      </w:r>
      <w:r w:rsidRPr="009700CF">
        <w:rPr>
          <w:szCs w:val="28"/>
        </w:rPr>
        <w:t>области при организации проведения аукционов по продаже</w:t>
      </w:r>
      <w:r>
        <w:rPr>
          <w:szCs w:val="28"/>
        </w:rPr>
        <w:t xml:space="preserve"> </w:t>
      </w:r>
      <w:r w:rsidRPr="009700CF">
        <w:rPr>
          <w:szCs w:val="28"/>
        </w:rPr>
        <w:t>земельных участков и аукционов на право заключения договоров</w:t>
      </w:r>
      <w:r>
        <w:rPr>
          <w:szCs w:val="28"/>
        </w:rPr>
        <w:t xml:space="preserve"> </w:t>
      </w:r>
      <w:r w:rsidRPr="009700CF">
        <w:rPr>
          <w:szCs w:val="28"/>
        </w:rPr>
        <w:t>аренды земельных участков, находящихся в собственности</w:t>
      </w:r>
      <w:r>
        <w:rPr>
          <w:szCs w:val="28"/>
        </w:rPr>
        <w:t xml:space="preserve"> С</w:t>
      </w:r>
      <w:r w:rsidRPr="009700CF">
        <w:rPr>
          <w:szCs w:val="28"/>
        </w:rPr>
        <w:t>амарской области и предоставляемых для целей, не связанных</w:t>
      </w:r>
      <w:r>
        <w:rPr>
          <w:szCs w:val="28"/>
        </w:rPr>
        <w:t xml:space="preserve"> </w:t>
      </w:r>
      <w:r w:rsidRPr="009700CF">
        <w:rPr>
          <w:szCs w:val="28"/>
        </w:rPr>
        <w:t>со строительством</w:t>
      </w:r>
      <w:r>
        <w:rPr>
          <w:szCs w:val="28"/>
        </w:rPr>
        <w:t>:</w:t>
      </w:r>
    </w:p>
    <w:p w:rsidR="009700CF" w:rsidRPr="009700CF" w:rsidRDefault="009700CF" w:rsidP="009700CF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9700CF">
        <w:rPr>
          <w:szCs w:val="28"/>
        </w:rPr>
        <w:t>в абзаце третьем пункта 1.2 слова «Главное управление организации торгов Самарской области (далее –  Главное управление)» заменить словами «комитет по организации торгов Самарской области (далее – комитет)»;</w:t>
      </w:r>
    </w:p>
    <w:p w:rsidR="009700CF" w:rsidRDefault="009700CF" w:rsidP="009700CF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9700CF">
        <w:rPr>
          <w:szCs w:val="28"/>
        </w:rPr>
        <w:tab/>
        <w:t>слова «Главное управление» в соответствующем падеже заменить словом «комитет» в соответствующем падеже.</w:t>
      </w:r>
    </w:p>
    <w:p w:rsidR="007E389A" w:rsidRPr="00D92A4F" w:rsidRDefault="000B3B72" w:rsidP="007E389A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r w:rsidR="00DC5AE1">
        <w:rPr>
          <w:szCs w:val="28"/>
        </w:rPr>
        <w:t>4</w:t>
      </w:r>
      <w:r w:rsidR="007E389A" w:rsidRPr="00D92A4F">
        <w:rPr>
          <w:szCs w:val="28"/>
        </w:rPr>
        <w:t xml:space="preserve">. Внести в постановление Правительства Самарской области </w:t>
      </w:r>
      <w:r>
        <w:rPr>
          <w:szCs w:val="28"/>
        </w:rPr>
        <w:br/>
      </w:r>
      <w:r w:rsidR="007E389A" w:rsidRPr="00D92A4F">
        <w:rPr>
          <w:szCs w:val="28"/>
        </w:rPr>
        <w:t>от 15.04.2021 № 222 «Об утверждении Перечня требований к положению о закупке товаров, работ, услуг хозяйственных обществ, более 50 процентов акций (долей) в уставных капиталах которых находятся в собственности Самарской области» следующее изменение:</w:t>
      </w:r>
    </w:p>
    <w:p w:rsidR="007E389A" w:rsidRDefault="007E389A" w:rsidP="007E389A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D92A4F">
        <w:rPr>
          <w:szCs w:val="28"/>
        </w:rPr>
        <w:lastRenderedPageBreak/>
        <w:t>в пункте 3 слова «Главное управление организации» заменить словами «комитет по организации».</w:t>
      </w:r>
    </w:p>
    <w:p w:rsidR="00FA7448" w:rsidRDefault="00FA7448" w:rsidP="00C5310E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r w:rsidR="00DC5AE1">
        <w:rPr>
          <w:szCs w:val="28"/>
        </w:rPr>
        <w:t>5</w:t>
      </w:r>
      <w:r>
        <w:rPr>
          <w:szCs w:val="28"/>
        </w:rPr>
        <w:t xml:space="preserve">. </w:t>
      </w:r>
      <w:r w:rsidR="00C5310E">
        <w:rPr>
          <w:szCs w:val="28"/>
        </w:rPr>
        <w:t>Внести в п</w:t>
      </w:r>
      <w:r w:rsidR="00C5310E" w:rsidRPr="00C5310E">
        <w:rPr>
          <w:szCs w:val="28"/>
        </w:rPr>
        <w:t xml:space="preserve">остановление Правительства Самарской области </w:t>
      </w:r>
      <w:r w:rsidR="00C5310E">
        <w:rPr>
          <w:szCs w:val="28"/>
        </w:rPr>
        <w:br/>
        <w:t xml:space="preserve">от 26.10.2023 № </w:t>
      </w:r>
      <w:r w:rsidR="00C5310E" w:rsidRPr="00C5310E">
        <w:rPr>
          <w:szCs w:val="28"/>
        </w:rPr>
        <w:t>868</w:t>
      </w:r>
      <w:r w:rsidR="00C5310E">
        <w:rPr>
          <w:szCs w:val="28"/>
        </w:rPr>
        <w:t xml:space="preserve"> «</w:t>
      </w:r>
      <w:r w:rsidR="00C5310E" w:rsidRPr="00C5310E">
        <w:rPr>
          <w:szCs w:val="28"/>
        </w:rPr>
        <w:t xml:space="preserve">Об установлении отдельного расходного </w:t>
      </w:r>
      <w:r w:rsidR="00C5310E">
        <w:rPr>
          <w:szCs w:val="28"/>
        </w:rPr>
        <w:t xml:space="preserve">обязательства Самарской области» </w:t>
      </w:r>
      <w:r w:rsidR="001B722A">
        <w:rPr>
          <w:szCs w:val="28"/>
        </w:rPr>
        <w:t>следующие изменения:</w:t>
      </w:r>
    </w:p>
    <w:p w:rsidR="001B722A" w:rsidRDefault="001B722A" w:rsidP="00C5310E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в пунктах 3, 4 слова </w:t>
      </w:r>
      <w:r w:rsidRPr="001B722A">
        <w:rPr>
          <w:szCs w:val="28"/>
        </w:rPr>
        <w:t>«Главное управление</w:t>
      </w:r>
      <w:r>
        <w:rPr>
          <w:szCs w:val="28"/>
        </w:rPr>
        <w:t xml:space="preserve"> организации торгов Самарской области</w:t>
      </w:r>
      <w:r w:rsidRPr="001B722A">
        <w:rPr>
          <w:szCs w:val="28"/>
        </w:rPr>
        <w:t>» в соотве</w:t>
      </w:r>
      <w:r w:rsidR="004F2A14">
        <w:rPr>
          <w:szCs w:val="28"/>
        </w:rPr>
        <w:t>тствующем падеже заменить словами</w:t>
      </w:r>
      <w:r w:rsidRPr="001B722A">
        <w:rPr>
          <w:szCs w:val="28"/>
        </w:rPr>
        <w:t xml:space="preserve"> «комитет</w:t>
      </w:r>
      <w:r>
        <w:rPr>
          <w:szCs w:val="28"/>
        </w:rPr>
        <w:t xml:space="preserve"> по организации торгов Самарской области</w:t>
      </w:r>
      <w:r w:rsidRPr="001B722A">
        <w:rPr>
          <w:szCs w:val="28"/>
        </w:rPr>
        <w:t>» в соответствующем падеже.</w:t>
      </w:r>
    </w:p>
    <w:p w:rsidR="005D1221" w:rsidRPr="005D1221" w:rsidRDefault="00031637" w:rsidP="005D1221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r w:rsidR="00DC5AE1">
        <w:rPr>
          <w:szCs w:val="28"/>
        </w:rPr>
        <w:t>6</w:t>
      </w:r>
      <w:r w:rsidR="00D92A4F">
        <w:rPr>
          <w:szCs w:val="28"/>
        </w:rPr>
        <w:t>.</w:t>
      </w:r>
      <w:r w:rsidR="005D1221" w:rsidRPr="005D1221">
        <w:rPr>
          <w:szCs w:val="28"/>
        </w:rPr>
        <w:t xml:space="preserve"> Опубликовать настоящее постановление в средствах массовой информации.</w:t>
      </w:r>
    </w:p>
    <w:p w:rsidR="005D1221" w:rsidRPr="005D1221" w:rsidRDefault="00065CB0" w:rsidP="005D1221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r w:rsidR="00DC5AE1">
        <w:rPr>
          <w:szCs w:val="28"/>
        </w:rPr>
        <w:t>7</w:t>
      </w:r>
      <w:r w:rsidR="005D1221" w:rsidRPr="005D1221">
        <w:rPr>
          <w:szCs w:val="28"/>
        </w:rPr>
        <w:t>. Настоящее постановление вступает в силу с</w:t>
      </w:r>
      <w:r w:rsidR="00EA130B">
        <w:rPr>
          <w:szCs w:val="28"/>
        </w:rPr>
        <w:t xml:space="preserve"> 1</w:t>
      </w:r>
      <w:r w:rsidR="00401280">
        <w:rPr>
          <w:szCs w:val="28"/>
        </w:rPr>
        <w:t xml:space="preserve"> января </w:t>
      </w:r>
      <w:r w:rsidR="00EA130B">
        <w:rPr>
          <w:szCs w:val="28"/>
        </w:rPr>
        <w:t>2025</w:t>
      </w:r>
      <w:r w:rsidR="00401280">
        <w:rPr>
          <w:szCs w:val="28"/>
        </w:rPr>
        <w:t xml:space="preserve"> года</w:t>
      </w:r>
      <w:bookmarkStart w:id="0" w:name="_GoBack"/>
      <w:bookmarkEnd w:id="0"/>
      <w:r w:rsidR="005D1221" w:rsidRPr="005D1221">
        <w:rPr>
          <w:szCs w:val="28"/>
        </w:rPr>
        <w:t>.</w:t>
      </w:r>
    </w:p>
    <w:p w:rsidR="00C850D8" w:rsidRDefault="00C850D8" w:rsidP="009728C7">
      <w:pPr>
        <w:rPr>
          <w:szCs w:val="28"/>
        </w:rPr>
      </w:pPr>
    </w:p>
    <w:p w:rsidR="0068606E" w:rsidRDefault="0068606E" w:rsidP="009728C7">
      <w:pPr>
        <w:rPr>
          <w:szCs w:val="28"/>
        </w:rPr>
      </w:pPr>
    </w:p>
    <w:p w:rsidR="00065CB0" w:rsidRDefault="00065CB0" w:rsidP="009728C7">
      <w:pPr>
        <w:rPr>
          <w:szCs w:val="28"/>
        </w:rPr>
      </w:pPr>
    </w:p>
    <w:tbl>
      <w:tblPr>
        <w:tblStyle w:val="a3"/>
        <w:tblW w:w="9498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9"/>
        <w:gridCol w:w="3402"/>
        <w:gridCol w:w="2467"/>
      </w:tblGrid>
      <w:tr w:rsidR="00E64146" w:rsidRPr="001C71B0" w:rsidTr="0063440A">
        <w:trPr>
          <w:cantSplit/>
          <w:trHeight w:val="1725"/>
        </w:trPr>
        <w:tc>
          <w:tcPr>
            <w:tcW w:w="3629" w:type="dxa"/>
            <w:tcMar>
              <w:left w:w="57" w:type="dxa"/>
              <w:right w:w="57" w:type="dxa"/>
            </w:tcMar>
          </w:tcPr>
          <w:sdt>
            <w:sdtPr>
              <w:rPr>
                <w:color w:val="FF0000"/>
                <w:spacing w:val="-4"/>
                <w:position w:val="-14"/>
                <w:sz w:val="28"/>
                <w:szCs w:val="28"/>
              </w:rPr>
              <w:id w:val="-1554078046"/>
              <w:placeholder>
                <w:docPart w:val="0550BFCEA95E4310B8D19560B4464C22"/>
              </w:placeholder>
            </w:sdtPr>
            <w:sdtEndPr/>
            <w:sdtContent>
              <w:sdt>
                <w:sdtPr>
                  <w:rPr>
                    <w:spacing w:val="-4"/>
                    <w:position w:val="-14"/>
                    <w:sz w:val="28"/>
                    <w:szCs w:val="28"/>
                  </w:rPr>
                  <w:id w:val="2125494359"/>
                  <w:placeholder>
                    <w:docPart w:val="36667D2DC5DE47A0BACDD9A6B3476F91"/>
                  </w:placeholder>
                  <w:comboBox>
                    <w:listItem w:value="Выберите элемент."/>
                    <w:listItem w:displayText="Первый                                    вице-губернатор – председатель Правительства Самарской области " w:value="Первый                                    вице-губернатор – председатель Правительства Самарской области "/>
                    <w:listItem w:displayText="Врио первого                          вице-губернатора – председателя Правительства Самарской области " w:value="Врио первого                          вице-губернатора – председателя Правительства Самарской области "/>
                  </w:comboBox>
                </w:sdtPr>
                <w:sdtEndPr/>
                <w:sdtContent>
                  <w:p w:rsidR="00E64146" w:rsidRPr="00DF5503" w:rsidRDefault="007A705F" w:rsidP="00260FB9">
                    <w:pPr>
                      <w:pStyle w:val="a8"/>
                      <w:spacing w:after="0"/>
                      <w:ind w:left="20" w:firstLine="62"/>
                      <w:jc w:val="center"/>
                      <w:rPr>
                        <w:spacing w:val="-4"/>
                        <w:position w:val="-14"/>
                        <w:sz w:val="28"/>
                        <w:szCs w:val="28"/>
                      </w:rPr>
                    </w:pPr>
                    <w:r>
                      <w:rPr>
                        <w:spacing w:val="-4"/>
                        <w:position w:val="-14"/>
                        <w:sz w:val="28"/>
                        <w:szCs w:val="28"/>
                      </w:rPr>
                      <w:t xml:space="preserve">Первый                                  вице-губернатор – председатель Правительства Самарской области </w:t>
                    </w:r>
                  </w:p>
                </w:sdtContent>
              </w:sdt>
            </w:sdtContent>
          </w:sdt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E64146" w:rsidRPr="001C71B0" w:rsidRDefault="00E64146" w:rsidP="00260FB9">
            <w:pPr>
              <w:keepNext/>
              <w:keepLines/>
              <w:ind w:left="-106" w:firstLine="106"/>
              <w:rPr>
                <w:rFonts w:ascii="Tahoma" w:hAnsi="Tahoma" w:cs="Tahoma"/>
                <w:color w:val="FFFFFF" w:themeColor="background1"/>
              </w:rPr>
            </w:pPr>
          </w:p>
          <w:p w:rsidR="00E64146" w:rsidRPr="001C71B0" w:rsidRDefault="00E64146" w:rsidP="00260FB9">
            <w:pPr>
              <w:keepNext/>
              <w:keepLines/>
              <w:ind w:left="-106" w:firstLine="106"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  <w:r w:rsidRPr="001C71B0">
              <w:rPr>
                <w:rFonts w:ascii="Tahoma" w:hAnsi="Tahoma" w:cs="Tahoma"/>
                <w:color w:val="FFFFFF" w:themeColor="background1"/>
              </w:rPr>
              <w:t>[МЕСТО ДЛЯ ПОДПИСИ]</w:t>
            </w: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</w:tc>
        <w:tc>
          <w:tcPr>
            <w:tcW w:w="2467" w:type="dxa"/>
            <w:tcMar>
              <w:left w:w="57" w:type="dxa"/>
              <w:right w:w="57" w:type="dxa"/>
            </w:tcMar>
          </w:tcPr>
          <w:p w:rsidR="00E64146" w:rsidRPr="001C71B0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p w:rsidR="00E64146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sdt>
            <w:sdtPr>
              <w:rPr>
                <w:spacing w:val="-4"/>
                <w:szCs w:val="28"/>
              </w:rPr>
              <w:id w:val="-456641096"/>
              <w:placeholder>
                <w:docPart w:val="36667D2DC5DE47A0BACDD9A6B3476F91"/>
              </w:placeholder>
              <w:comboBox>
                <w:listItem w:value="Выберите элемент."/>
                <w:listItem w:displayText="Н.И. Катина" w:value="Н.И. Катина"/>
                <w:listItem w:displayText="М.А. Смирнов" w:value="М.А. Смирнов"/>
              </w:comboBox>
            </w:sdtPr>
            <w:sdtEndPr/>
            <w:sdtContent>
              <w:p w:rsidR="00E64146" w:rsidRPr="001C71B0" w:rsidRDefault="00420B23" w:rsidP="00260FB9">
                <w:pPr>
                  <w:keepNext/>
                  <w:keepLines/>
                  <w:jc w:val="right"/>
                  <w:rPr>
                    <w:color w:val="FF0000"/>
                    <w:spacing w:val="-4"/>
                    <w:szCs w:val="28"/>
                  </w:rPr>
                </w:pPr>
                <w:r>
                  <w:rPr>
                    <w:spacing w:val="-4"/>
                    <w:szCs w:val="28"/>
                  </w:rPr>
                  <w:t>М.А. Смирнов</w:t>
                </w:r>
              </w:p>
            </w:sdtContent>
          </w:sdt>
        </w:tc>
      </w:tr>
    </w:tbl>
    <w:p w:rsidR="00C21C2C" w:rsidRDefault="00C21C2C" w:rsidP="00563A63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065CB0" w:rsidRDefault="00065CB0" w:rsidP="0014625D">
      <w:pPr>
        <w:spacing w:line="360" w:lineRule="auto"/>
        <w:rPr>
          <w:szCs w:val="28"/>
        </w:rPr>
      </w:pPr>
    </w:p>
    <w:p w:rsidR="00065CB0" w:rsidRDefault="00065CB0" w:rsidP="0014625D">
      <w:pPr>
        <w:spacing w:line="360" w:lineRule="auto"/>
        <w:rPr>
          <w:szCs w:val="28"/>
        </w:rPr>
      </w:pPr>
    </w:p>
    <w:p w:rsidR="00065CB0" w:rsidRDefault="00065CB0" w:rsidP="0014625D">
      <w:pPr>
        <w:spacing w:line="360" w:lineRule="auto"/>
        <w:rPr>
          <w:szCs w:val="28"/>
        </w:rPr>
      </w:pPr>
    </w:p>
    <w:p w:rsidR="0068606E" w:rsidRDefault="0068606E" w:rsidP="0014625D">
      <w:pPr>
        <w:spacing w:line="360" w:lineRule="auto"/>
        <w:rPr>
          <w:szCs w:val="28"/>
        </w:rPr>
      </w:pPr>
    </w:p>
    <w:p w:rsidR="0068606E" w:rsidRDefault="0068606E" w:rsidP="0014625D">
      <w:pPr>
        <w:spacing w:line="360" w:lineRule="auto"/>
        <w:rPr>
          <w:szCs w:val="28"/>
        </w:rPr>
      </w:pPr>
    </w:p>
    <w:p w:rsidR="0068606E" w:rsidRDefault="0068606E" w:rsidP="0014625D">
      <w:pPr>
        <w:spacing w:line="360" w:lineRule="auto"/>
        <w:rPr>
          <w:szCs w:val="28"/>
        </w:rPr>
      </w:pPr>
    </w:p>
    <w:p w:rsidR="0068606E" w:rsidRDefault="0068606E" w:rsidP="0014625D">
      <w:pPr>
        <w:spacing w:line="360" w:lineRule="auto"/>
        <w:rPr>
          <w:szCs w:val="28"/>
        </w:rPr>
      </w:pPr>
    </w:p>
    <w:p w:rsidR="0068606E" w:rsidRDefault="0068606E" w:rsidP="0014625D">
      <w:pPr>
        <w:spacing w:line="360" w:lineRule="auto"/>
        <w:rPr>
          <w:szCs w:val="28"/>
        </w:rPr>
      </w:pPr>
    </w:p>
    <w:p w:rsidR="0068606E" w:rsidRDefault="0068606E" w:rsidP="0014625D">
      <w:pPr>
        <w:spacing w:line="360" w:lineRule="auto"/>
        <w:rPr>
          <w:szCs w:val="28"/>
        </w:rPr>
      </w:pPr>
    </w:p>
    <w:p w:rsidR="0068606E" w:rsidRDefault="0068606E" w:rsidP="0014625D">
      <w:pPr>
        <w:spacing w:line="360" w:lineRule="auto"/>
        <w:rPr>
          <w:szCs w:val="28"/>
        </w:rPr>
      </w:pPr>
    </w:p>
    <w:p w:rsidR="0068606E" w:rsidRDefault="0068606E" w:rsidP="0014625D">
      <w:pPr>
        <w:spacing w:line="360" w:lineRule="auto"/>
        <w:rPr>
          <w:szCs w:val="28"/>
        </w:rPr>
      </w:pPr>
    </w:p>
    <w:p w:rsidR="0068606E" w:rsidRDefault="0068606E" w:rsidP="0014625D">
      <w:pPr>
        <w:spacing w:line="360" w:lineRule="auto"/>
        <w:rPr>
          <w:szCs w:val="28"/>
        </w:rPr>
      </w:pPr>
    </w:p>
    <w:p w:rsidR="0068606E" w:rsidRDefault="0068606E" w:rsidP="0014625D">
      <w:pPr>
        <w:spacing w:line="360" w:lineRule="auto"/>
        <w:rPr>
          <w:szCs w:val="28"/>
        </w:rPr>
      </w:pPr>
    </w:p>
    <w:p w:rsidR="0068606E" w:rsidRDefault="0068606E" w:rsidP="0014625D">
      <w:pPr>
        <w:spacing w:line="360" w:lineRule="auto"/>
        <w:rPr>
          <w:szCs w:val="28"/>
        </w:rPr>
      </w:pPr>
    </w:p>
    <w:p w:rsidR="0068606E" w:rsidRDefault="0068606E" w:rsidP="0014625D">
      <w:pPr>
        <w:spacing w:line="360" w:lineRule="auto"/>
        <w:rPr>
          <w:szCs w:val="28"/>
        </w:rPr>
      </w:pPr>
    </w:p>
    <w:p w:rsidR="0068606E" w:rsidRDefault="0068606E" w:rsidP="0014625D">
      <w:pPr>
        <w:spacing w:line="360" w:lineRule="auto"/>
        <w:rPr>
          <w:szCs w:val="28"/>
        </w:rPr>
      </w:pPr>
    </w:p>
    <w:p w:rsidR="0068606E" w:rsidRDefault="0068606E" w:rsidP="0014625D">
      <w:pPr>
        <w:spacing w:line="360" w:lineRule="auto"/>
        <w:rPr>
          <w:szCs w:val="28"/>
        </w:rPr>
      </w:pPr>
    </w:p>
    <w:p w:rsidR="0068606E" w:rsidRDefault="0068606E" w:rsidP="0014625D">
      <w:pPr>
        <w:spacing w:line="360" w:lineRule="auto"/>
        <w:rPr>
          <w:szCs w:val="28"/>
        </w:rPr>
      </w:pPr>
    </w:p>
    <w:p w:rsidR="0068606E" w:rsidRDefault="0068606E" w:rsidP="0014625D">
      <w:pPr>
        <w:spacing w:line="360" w:lineRule="auto"/>
        <w:rPr>
          <w:szCs w:val="28"/>
        </w:rPr>
      </w:pPr>
    </w:p>
    <w:p w:rsidR="0068606E" w:rsidRDefault="0068606E" w:rsidP="0014625D">
      <w:pPr>
        <w:spacing w:line="360" w:lineRule="auto"/>
        <w:rPr>
          <w:szCs w:val="28"/>
        </w:rPr>
      </w:pPr>
    </w:p>
    <w:p w:rsidR="0068606E" w:rsidRDefault="0068606E" w:rsidP="0014625D">
      <w:pPr>
        <w:spacing w:line="360" w:lineRule="auto"/>
        <w:rPr>
          <w:szCs w:val="28"/>
        </w:rPr>
      </w:pPr>
    </w:p>
    <w:p w:rsidR="0068606E" w:rsidRDefault="0068606E" w:rsidP="0014625D">
      <w:pPr>
        <w:spacing w:line="360" w:lineRule="auto"/>
        <w:rPr>
          <w:szCs w:val="28"/>
        </w:rPr>
      </w:pPr>
    </w:p>
    <w:p w:rsidR="0068606E" w:rsidRDefault="0068606E" w:rsidP="0014625D">
      <w:pPr>
        <w:spacing w:line="360" w:lineRule="auto"/>
        <w:rPr>
          <w:szCs w:val="28"/>
        </w:rPr>
      </w:pPr>
    </w:p>
    <w:p w:rsidR="0068606E" w:rsidRDefault="0068606E" w:rsidP="0014625D">
      <w:pPr>
        <w:spacing w:line="360" w:lineRule="auto"/>
        <w:rPr>
          <w:szCs w:val="28"/>
        </w:rPr>
      </w:pPr>
    </w:p>
    <w:p w:rsidR="0068606E" w:rsidRDefault="0068606E" w:rsidP="0014625D">
      <w:pPr>
        <w:spacing w:line="360" w:lineRule="auto"/>
        <w:rPr>
          <w:szCs w:val="28"/>
        </w:rPr>
      </w:pPr>
    </w:p>
    <w:p w:rsidR="0068606E" w:rsidRDefault="0068606E" w:rsidP="0014625D">
      <w:pPr>
        <w:spacing w:line="360" w:lineRule="auto"/>
        <w:rPr>
          <w:szCs w:val="28"/>
        </w:rPr>
      </w:pPr>
    </w:p>
    <w:p w:rsidR="0068606E" w:rsidRDefault="0068606E" w:rsidP="0014625D">
      <w:pPr>
        <w:spacing w:line="360" w:lineRule="auto"/>
        <w:rPr>
          <w:szCs w:val="28"/>
        </w:rPr>
      </w:pPr>
    </w:p>
    <w:p w:rsidR="0068606E" w:rsidRDefault="0068606E" w:rsidP="0014625D">
      <w:pPr>
        <w:spacing w:line="360" w:lineRule="auto"/>
        <w:rPr>
          <w:szCs w:val="28"/>
        </w:rPr>
      </w:pPr>
    </w:p>
    <w:p w:rsidR="0068606E" w:rsidRDefault="0068606E" w:rsidP="0014625D">
      <w:pPr>
        <w:spacing w:line="360" w:lineRule="auto"/>
        <w:rPr>
          <w:szCs w:val="28"/>
        </w:rPr>
      </w:pPr>
    </w:p>
    <w:p w:rsidR="005D1221" w:rsidRDefault="005D1221" w:rsidP="005D1221">
      <w:pPr>
        <w:widowControl w:val="0"/>
        <w:autoSpaceDE w:val="0"/>
        <w:autoSpaceDN w:val="0"/>
        <w:spacing w:line="360" w:lineRule="auto"/>
        <w:rPr>
          <w:szCs w:val="28"/>
        </w:rPr>
      </w:pPr>
    </w:p>
    <w:p w:rsidR="005D1221" w:rsidRDefault="005D1221" w:rsidP="005D1221">
      <w:pPr>
        <w:widowControl w:val="0"/>
        <w:autoSpaceDE w:val="0"/>
        <w:autoSpaceDN w:val="0"/>
        <w:spacing w:line="360" w:lineRule="auto"/>
        <w:rPr>
          <w:szCs w:val="28"/>
        </w:rPr>
      </w:pPr>
    </w:p>
    <w:p w:rsidR="005D1221" w:rsidRPr="005D1221" w:rsidRDefault="005D1221" w:rsidP="005D1221">
      <w:pPr>
        <w:widowControl w:val="0"/>
        <w:autoSpaceDE w:val="0"/>
        <w:autoSpaceDN w:val="0"/>
        <w:spacing w:line="360" w:lineRule="auto"/>
        <w:rPr>
          <w:szCs w:val="28"/>
        </w:rPr>
      </w:pPr>
      <w:r w:rsidRPr="005D1221">
        <w:rPr>
          <w:szCs w:val="28"/>
        </w:rPr>
        <w:t>Федорова Т.А. 334-58-31</w:t>
      </w:r>
    </w:p>
    <w:sectPr w:rsidR="005D1221" w:rsidRPr="005D1221" w:rsidSect="00A7014A">
      <w:headerReference w:type="even" r:id="rId11"/>
      <w:headerReference w:type="default" r:id="rId12"/>
      <w:pgSz w:w="11906" w:h="16838"/>
      <w:pgMar w:top="567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5BE" w:rsidRDefault="00A845BE">
      <w:r>
        <w:separator/>
      </w:r>
    </w:p>
  </w:endnote>
  <w:endnote w:type="continuationSeparator" w:id="0">
    <w:p w:rsidR="00A845BE" w:rsidRDefault="00A8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5BE" w:rsidRDefault="00A845BE">
      <w:r>
        <w:separator/>
      </w:r>
    </w:p>
  </w:footnote>
  <w:footnote w:type="continuationSeparator" w:id="0">
    <w:p w:rsidR="00A845BE" w:rsidRDefault="00A84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7072F2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13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7072F2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13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1280">
      <w:rPr>
        <w:rStyle w:val="a5"/>
        <w:noProof/>
      </w:rPr>
      <w:t>10</w: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B106C"/>
    <w:multiLevelType w:val="hybridMultilevel"/>
    <w:tmpl w:val="36F4ADE4"/>
    <w:lvl w:ilvl="0" w:tplc="9126EE0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4C"/>
    <w:rsid w:val="0001125A"/>
    <w:rsid w:val="0001459F"/>
    <w:rsid w:val="00014C17"/>
    <w:rsid w:val="00016EED"/>
    <w:rsid w:val="00031637"/>
    <w:rsid w:val="00032CCB"/>
    <w:rsid w:val="00034B49"/>
    <w:rsid w:val="00036341"/>
    <w:rsid w:val="0005159C"/>
    <w:rsid w:val="00051723"/>
    <w:rsid w:val="00053656"/>
    <w:rsid w:val="00056078"/>
    <w:rsid w:val="000567C8"/>
    <w:rsid w:val="00061855"/>
    <w:rsid w:val="00065CB0"/>
    <w:rsid w:val="00092D61"/>
    <w:rsid w:val="000949E9"/>
    <w:rsid w:val="000A4832"/>
    <w:rsid w:val="000B3B72"/>
    <w:rsid w:val="000B6238"/>
    <w:rsid w:val="000E1CA0"/>
    <w:rsid w:val="000E5CED"/>
    <w:rsid w:val="000E7501"/>
    <w:rsid w:val="000F1820"/>
    <w:rsid w:val="000F2DE4"/>
    <w:rsid w:val="00102ACA"/>
    <w:rsid w:val="00106D31"/>
    <w:rsid w:val="00110133"/>
    <w:rsid w:val="00110CC7"/>
    <w:rsid w:val="00112F44"/>
    <w:rsid w:val="001167FB"/>
    <w:rsid w:val="001460EF"/>
    <w:rsid w:val="0014625D"/>
    <w:rsid w:val="00153B01"/>
    <w:rsid w:val="00162329"/>
    <w:rsid w:val="00172434"/>
    <w:rsid w:val="00177213"/>
    <w:rsid w:val="00177A8C"/>
    <w:rsid w:val="0018017B"/>
    <w:rsid w:val="00187B7A"/>
    <w:rsid w:val="00187E8A"/>
    <w:rsid w:val="00192841"/>
    <w:rsid w:val="001A08B1"/>
    <w:rsid w:val="001B722A"/>
    <w:rsid w:val="001C42F4"/>
    <w:rsid w:val="001D4F6C"/>
    <w:rsid w:val="001E5FD4"/>
    <w:rsid w:val="00206169"/>
    <w:rsid w:val="0021332F"/>
    <w:rsid w:val="002312E5"/>
    <w:rsid w:val="00234DEA"/>
    <w:rsid w:val="00237CDA"/>
    <w:rsid w:val="0024268C"/>
    <w:rsid w:val="002467AA"/>
    <w:rsid w:val="00247363"/>
    <w:rsid w:val="00252D75"/>
    <w:rsid w:val="00254F79"/>
    <w:rsid w:val="002659EC"/>
    <w:rsid w:val="00270B26"/>
    <w:rsid w:val="002864C3"/>
    <w:rsid w:val="002969C0"/>
    <w:rsid w:val="002A5B1B"/>
    <w:rsid w:val="002C40F6"/>
    <w:rsid w:val="002E2E10"/>
    <w:rsid w:val="002E5ACE"/>
    <w:rsid w:val="002E6788"/>
    <w:rsid w:val="002F0BCC"/>
    <w:rsid w:val="002F5D8B"/>
    <w:rsid w:val="002F709E"/>
    <w:rsid w:val="002F712C"/>
    <w:rsid w:val="003048E4"/>
    <w:rsid w:val="00305700"/>
    <w:rsid w:val="00306A96"/>
    <w:rsid w:val="0031099C"/>
    <w:rsid w:val="0031182B"/>
    <w:rsid w:val="00321861"/>
    <w:rsid w:val="00337759"/>
    <w:rsid w:val="00341B37"/>
    <w:rsid w:val="0034770A"/>
    <w:rsid w:val="00356086"/>
    <w:rsid w:val="00357F56"/>
    <w:rsid w:val="00360239"/>
    <w:rsid w:val="003674F9"/>
    <w:rsid w:val="00375705"/>
    <w:rsid w:val="00376D47"/>
    <w:rsid w:val="0038273E"/>
    <w:rsid w:val="00382A48"/>
    <w:rsid w:val="00386C62"/>
    <w:rsid w:val="003942A7"/>
    <w:rsid w:val="0039627C"/>
    <w:rsid w:val="00397B8B"/>
    <w:rsid w:val="003A2302"/>
    <w:rsid w:val="003B3F01"/>
    <w:rsid w:val="003B437E"/>
    <w:rsid w:val="003B753D"/>
    <w:rsid w:val="003C372C"/>
    <w:rsid w:val="003C4CB2"/>
    <w:rsid w:val="003E599D"/>
    <w:rsid w:val="003E6615"/>
    <w:rsid w:val="003F2B08"/>
    <w:rsid w:val="003F4ABE"/>
    <w:rsid w:val="003F4CA5"/>
    <w:rsid w:val="00401280"/>
    <w:rsid w:val="00412C5A"/>
    <w:rsid w:val="00420B23"/>
    <w:rsid w:val="00426579"/>
    <w:rsid w:val="00431884"/>
    <w:rsid w:val="00432950"/>
    <w:rsid w:val="0043366C"/>
    <w:rsid w:val="00433DBB"/>
    <w:rsid w:val="00443B8C"/>
    <w:rsid w:val="0044524D"/>
    <w:rsid w:val="0046320C"/>
    <w:rsid w:val="00463959"/>
    <w:rsid w:val="00484DFC"/>
    <w:rsid w:val="004949B2"/>
    <w:rsid w:val="004A18D1"/>
    <w:rsid w:val="004A7FC5"/>
    <w:rsid w:val="004B6E27"/>
    <w:rsid w:val="004C092B"/>
    <w:rsid w:val="004C14FA"/>
    <w:rsid w:val="004C43DE"/>
    <w:rsid w:val="004D7005"/>
    <w:rsid w:val="004E1EF2"/>
    <w:rsid w:val="004E63B3"/>
    <w:rsid w:val="004F2662"/>
    <w:rsid w:val="004F2A14"/>
    <w:rsid w:val="004F5A7B"/>
    <w:rsid w:val="005029C2"/>
    <w:rsid w:val="00503322"/>
    <w:rsid w:val="0052044E"/>
    <w:rsid w:val="0052510A"/>
    <w:rsid w:val="005276F1"/>
    <w:rsid w:val="00545AC0"/>
    <w:rsid w:val="005478C4"/>
    <w:rsid w:val="005605A8"/>
    <w:rsid w:val="00563A63"/>
    <w:rsid w:val="00567732"/>
    <w:rsid w:val="005709C9"/>
    <w:rsid w:val="00577011"/>
    <w:rsid w:val="00583739"/>
    <w:rsid w:val="00590A53"/>
    <w:rsid w:val="005C29D4"/>
    <w:rsid w:val="005C3119"/>
    <w:rsid w:val="005D1221"/>
    <w:rsid w:val="005E3041"/>
    <w:rsid w:val="005F1724"/>
    <w:rsid w:val="0060577D"/>
    <w:rsid w:val="006158E5"/>
    <w:rsid w:val="006167BE"/>
    <w:rsid w:val="0063002A"/>
    <w:rsid w:val="00630109"/>
    <w:rsid w:val="006315FF"/>
    <w:rsid w:val="0063440A"/>
    <w:rsid w:val="00637FA9"/>
    <w:rsid w:val="00641A0F"/>
    <w:rsid w:val="006444C0"/>
    <w:rsid w:val="00655FBC"/>
    <w:rsid w:val="006576AC"/>
    <w:rsid w:val="00661274"/>
    <w:rsid w:val="00680C6B"/>
    <w:rsid w:val="0068606E"/>
    <w:rsid w:val="00687C2B"/>
    <w:rsid w:val="0069075B"/>
    <w:rsid w:val="00694D4A"/>
    <w:rsid w:val="006A3581"/>
    <w:rsid w:val="006A4244"/>
    <w:rsid w:val="006B510A"/>
    <w:rsid w:val="006B5ABC"/>
    <w:rsid w:val="006C67EA"/>
    <w:rsid w:val="006C76C2"/>
    <w:rsid w:val="006D7EFF"/>
    <w:rsid w:val="006E31CE"/>
    <w:rsid w:val="006F52C0"/>
    <w:rsid w:val="007072F2"/>
    <w:rsid w:val="0071246D"/>
    <w:rsid w:val="007139C4"/>
    <w:rsid w:val="00715400"/>
    <w:rsid w:val="00717DE2"/>
    <w:rsid w:val="00720BB8"/>
    <w:rsid w:val="00733C8E"/>
    <w:rsid w:val="0073582E"/>
    <w:rsid w:val="00751D83"/>
    <w:rsid w:val="00765C2E"/>
    <w:rsid w:val="00765EE2"/>
    <w:rsid w:val="00777E46"/>
    <w:rsid w:val="00782486"/>
    <w:rsid w:val="007A0004"/>
    <w:rsid w:val="007A705F"/>
    <w:rsid w:val="007C1202"/>
    <w:rsid w:val="007D200B"/>
    <w:rsid w:val="007E1CDA"/>
    <w:rsid w:val="007E389A"/>
    <w:rsid w:val="007E3B57"/>
    <w:rsid w:val="007F4321"/>
    <w:rsid w:val="007F6B0F"/>
    <w:rsid w:val="0080094C"/>
    <w:rsid w:val="0083668A"/>
    <w:rsid w:val="008447C1"/>
    <w:rsid w:val="00845D1D"/>
    <w:rsid w:val="0084643D"/>
    <w:rsid w:val="00850E36"/>
    <w:rsid w:val="00854259"/>
    <w:rsid w:val="00862C0C"/>
    <w:rsid w:val="00872376"/>
    <w:rsid w:val="0087276A"/>
    <w:rsid w:val="00873B9E"/>
    <w:rsid w:val="008806D3"/>
    <w:rsid w:val="00893931"/>
    <w:rsid w:val="008A3DBC"/>
    <w:rsid w:val="008A3FD5"/>
    <w:rsid w:val="008A6CAE"/>
    <w:rsid w:val="008C4625"/>
    <w:rsid w:val="008E3D70"/>
    <w:rsid w:val="008F5BF2"/>
    <w:rsid w:val="009044A1"/>
    <w:rsid w:val="0091024C"/>
    <w:rsid w:val="00915163"/>
    <w:rsid w:val="00916456"/>
    <w:rsid w:val="00920226"/>
    <w:rsid w:val="0092086B"/>
    <w:rsid w:val="00931902"/>
    <w:rsid w:val="00944438"/>
    <w:rsid w:val="0094504F"/>
    <w:rsid w:val="00960213"/>
    <w:rsid w:val="00961B87"/>
    <w:rsid w:val="0096706D"/>
    <w:rsid w:val="009700CF"/>
    <w:rsid w:val="009728C7"/>
    <w:rsid w:val="00974EF0"/>
    <w:rsid w:val="009754C2"/>
    <w:rsid w:val="00977BAB"/>
    <w:rsid w:val="00980A03"/>
    <w:rsid w:val="00985C6C"/>
    <w:rsid w:val="009922C8"/>
    <w:rsid w:val="0099409C"/>
    <w:rsid w:val="00997FD7"/>
    <w:rsid w:val="009A13CF"/>
    <w:rsid w:val="009B11B7"/>
    <w:rsid w:val="009B386A"/>
    <w:rsid w:val="009B4471"/>
    <w:rsid w:val="009C449A"/>
    <w:rsid w:val="009D056C"/>
    <w:rsid w:val="009E7636"/>
    <w:rsid w:val="009F1229"/>
    <w:rsid w:val="009F6AAE"/>
    <w:rsid w:val="00A13F85"/>
    <w:rsid w:val="00A17C5A"/>
    <w:rsid w:val="00A241E2"/>
    <w:rsid w:val="00A419E7"/>
    <w:rsid w:val="00A454D7"/>
    <w:rsid w:val="00A65A2E"/>
    <w:rsid w:val="00A7014A"/>
    <w:rsid w:val="00A73217"/>
    <w:rsid w:val="00A820C2"/>
    <w:rsid w:val="00A845BE"/>
    <w:rsid w:val="00A952CA"/>
    <w:rsid w:val="00AB063D"/>
    <w:rsid w:val="00AB077F"/>
    <w:rsid w:val="00AC1E6D"/>
    <w:rsid w:val="00AD0582"/>
    <w:rsid w:val="00AD1C96"/>
    <w:rsid w:val="00AD1EEC"/>
    <w:rsid w:val="00AD4601"/>
    <w:rsid w:val="00AD4C8C"/>
    <w:rsid w:val="00AD5548"/>
    <w:rsid w:val="00AF227D"/>
    <w:rsid w:val="00AF475E"/>
    <w:rsid w:val="00AF6146"/>
    <w:rsid w:val="00B04237"/>
    <w:rsid w:val="00B05729"/>
    <w:rsid w:val="00B13E06"/>
    <w:rsid w:val="00B14785"/>
    <w:rsid w:val="00B235B7"/>
    <w:rsid w:val="00B3020B"/>
    <w:rsid w:val="00B40340"/>
    <w:rsid w:val="00B477F3"/>
    <w:rsid w:val="00B7034C"/>
    <w:rsid w:val="00B70B20"/>
    <w:rsid w:val="00B73D5B"/>
    <w:rsid w:val="00B75F3A"/>
    <w:rsid w:val="00B93FBF"/>
    <w:rsid w:val="00B962EF"/>
    <w:rsid w:val="00BA0C35"/>
    <w:rsid w:val="00BA3805"/>
    <w:rsid w:val="00BD0A85"/>
    <w:rsid w:val="00BE4FD1"/>
    <w:rsid w:val="00BE74B6"/>
    <w:rsid w:val="00BF4A87"/>
    <w:rsid w:val="00BF79C6"/>
    <w:rsid w:val="00C05AE2"/>
    <w:rsid w:val="00C14234"/>
    <w:rsid w:val="00C21C2C"/>
    <w:rsid w:val="00C31035"/>
    <w:rsid w:val="00C34473"/>
    <w:rsid w:val="00C5310E"/>
    <w:rsid w:val="00C61DD0"/>
    <w:rsid w:val="00C64EFF"/>
    <w:rsid w:val="00C70F6C"/>
    <w:rsid w:val="00C75B5C"/>
    <w:rsid w:val="00C850D8"/>
    <w:rsid w:val="00C855A7"/>
    <w:rsid w:val="00C97FBA"/>
    <w:rsid w:val="00CA4A1B"/>
    <w:rsid w:val="00CA5955"/>
    <w:rsid w:val="00CB4B3A"/>
    <w:rsid w:val="00CD72A7"/>
    <w:rsid w:val="00CE5DBD"/>
    <w:rsid w:val="00CE7624"/>
    <w:rsid w:val="00CF0946"/>
    <w:rsid w:val="00D0489D"/>
    <w:rsid w:val="00D13EDF"/>
    <w:rsid w:val="00D1669D"/>
    <w:rsid w:val="00D226C4"/>
    <w:rsid w:val="00D44685"/>
    <w:rsid w:val="00D57667"/>
    <w:rsid w:val="00D6184B"/>
    <w:rsid w:val="00D6541F"/>
    <w:rsid w:val="00D749C5"/>
    <w:rsid w:val="00D764D6"/>
    <w:rsid w:val="00D83234"/>
    <w:rsid w:val="00D92A4F"/>
    <w:rsid w:val="00D94A34"/>
    <w:rsid w:val="00DC5AE1"/>
    <w:rsid w:val="00DD5405"/>
    <w:rsid w:val="00DE6DD7"/>
    <w:rsid w:val="00DF092F"/>
    <w:rsid w:val="00DF5503"/>
    <w:rsid w:val="00E37DD8"/>
    <w:rsid w:val="00E5372D"/>
    <w:rsid w:val="00E64146"/>
    <w:rsid w:val="00E67BA9"/>
    <w:rsid w:val="00E85757"/>
    <w:rsid w:val="00E95DEE"/>
    <w:rsid w:val="00EA130B"/>
    <w:rsid w:val="00EC56F0"/>
    <w:rsid w:val="00EE4826"/>
    <w:rsid w:val="00EF1558"/>
    <w:rsid w:val="00EF3B54"/>
    <w:rsid w:val="00EF42E7"/>
    <w:rsid w:val="00EF7D41"/>
    <w:rsid w:val="00F024DD"/>
    <w:rsid w:val="00F1128E"/>
    <w:rsid w:val="00F27E41"/>
    <w:rsid w:val="00F374DE"/>
    <w:rsid w:val="00F4088B"/>
    <w:rsid w:val="00F50833"/>
    <w:rsid w:val="00F57A62"/>
    <w:rsid w:val="00F63A0A"/>
    <w:rsid w:val="00F63D5C"/>
    <w:rsid w:val="00F679F9"/>
    <w:rsid w:val="00F72DD2"/>
    <w:rsid w:val="00F86787"/>
    <w:rsid w:val="00F9424B"/>
    <w:rsid w:val="00F96CBC"/>
    <w:rsid w:val="00FA6A4A"/>
    <w:rsid w:val="00FA7448"/>
    <w:rsid w:val="00FB60C4"/>
    <w:rsid w:val="00FC097A"/>
    <w:rsid w:val="00FC3C32"/>
    <w:rsid w:val="00FE7E72"/>
    <w:rsid w:val="00FF0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F2"/>
    <w:pPr>
      <w:jc w:val="both"/>
    </w:pPr>
    <w:rPr>
      <w:sz w:val="28"/>
    </w:rPr>
  </w:style>
  <w:style w:type="paragraph" w:styleId="2">
    <w:name w:val="heading 2"/>
    <w:basedOn w:val="a"/>
    <w:next w:val="a"/>
    <w:qFormat/>
    <w:rsid w:val="007072F2"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D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63A63"/>
    <w:rPr>
      <w:color w:val="808080"/>
    </w:rPr>
  </w:style>
  <w:style w:type="paragraph" w:styleId="a8">
    <w:name w:val="Body Text Indent"/>
    <w:basedOn w:val="a"/>
    <w:link w:val="a9"/>
    <w:rsid w:val="00563A63"/>
    <w:pPr>
      <w:spacing w:after="120"/>
      <w:ind w:left="283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3A63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C21C2C"/>
    <w:pPr>
      <w:widowControl w:val="0"/>
      <w:suppressAutoHyphens/>
      <w:autoSpaceDE w:val="0"/>
    </w:pPr>
    <w:rPr>
      <w:sz w:val="28"/>
      <w:lang w:eastAsia="zh-CN"/>
    </w:rPr>
  </w:style>
  <w:style w:type="character" w:styleId="aa">
    <w:name w:val="Subtle Emphasis"/>
    <w:uiPriority w:val="19"/>
    <w:qFormat/>
    <w:rsid w:val="00C21C2C"/>
    <w:rPr>
      <w:i/>
      <w:iCs/>
      <w:color w:val="808080"/>
    </w:rPr>
  </w:style>
  <w:style w:type="character" w:customStyle="1" w:styleId="ConsPlusNormal0">
    <w:name w:val="ConsPlusNormal Знак"/>
    <w:link w:val="ConsPlusNormal"/>
    <w:locked/>
    <w:rsid w:val="00C21C2C"/>
    <w:rPr>
      <w:sz w:val="28"/>
      <w:lang w:eastAsia="zh-CN"/>
    </w:rPr>
  </w:style>
  <w:style w:type="paragraph" w:styleId="ab">
    <w:name w:val="List Paragraph"/>
    <w:basedOn w:val="a"/>
    <w:uiPriority w:val="34"/>
    <w:qFormat/>
    <w:rsid w:val="0091024C"/>
    <w:pPr>
      <w:ind w:left="720"/>
      <w:contextualSpacing/>
    </w:pPr>
  </w:style>
  <w:style w:type="character" w:styleId="ac">
    <w:name w:val="annotation reference"/>
    <w:basedOn w:val="a0"/>
    <w:semiHidden/>
    <w:unhideWhenUsed/>
    <w:rsid w:val="008447C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447C1"/>
    <w:rPr>
      <w:sz w:val="20"/>
    </w:rPr>
  </w:style>
  <w:style w:type="character" w:customStyle="1" w:styleId="ae">
    <w:name w:val="Текст примечания Знак"/>
    <w:basedOn w:val="a0"/>
    <w:link w:val="ad"/>
    <w:semiHidden/>
    <w:rsid w:val="008447C1"/>
  </w:style>
  <w:style w:type="paragraph" w:styleId="af">
    <w:name w:val="annotation subject"/>
    <w:basedOn w:val="ad"/>
    <w:next w:val="ad"/>
    <w:link w:val="af0"/>
    <w:semiHidden/>
    <w:unhideWhenUsed/>
    <w:rsid w:val="008447C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447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F2"/>
    <w:pPr>
      <w:jc w:val="both"/>
    </w:pPr>
    <w:rPr>
      <w:sz w:val="28"/>
    </w:rPr>
  </w:style>
  <w:style w:type="paragraph" w:styleId="2">
    <w:name w:val="heading 2"/>
    <w:basedOn w:val="a"/>
    <w:next w:val="a"/>
    <w:qFormat/>
    <w:rsid w:val="007072F2"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D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63A63"/>
    <w:rPr>
      <w:color w:val="808080"/>
    </w:rPr>
  </w:style>
  <w:style w:type="paragraph" w:styleId="a8">
    <w:name w:val="Body Text Indent"/>
    <w:basedOn w:val="a"/>
    <w:link w:val="a9"/>
    <w:rsid w:val="00563A63"/>
    <w:pPr>
      <w:spacing w:after="120"/>
      <w:ind w:left="283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3A63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C21C2C"/>
    <w:pPr>
      <w:widowControl w:val="0"/>
      <w:suppressAutoHyphens/>
      <w:autoSpaceDE w:val="0"/>
    </w:pPr>
    <w:rPr>
      <w:sz w:val="28"/>
      <w:lang w:eastAsia="zh-CN"/>
    </w:rPr>
  </w:style>
  <w:style w:type="character" w:styleId="aa">
    <w:name w:val="Subtle Emphasis"/>
    <w:uiPriority w:val="19"/>
    <w:qFormat/>
    <w:rsid w:val="00C21C2C"/>
    <w:rPr>
      <w:i/>
      <w:iCs/>
      <w:color w:val="808080"/>
    </w:rPr>
  </w:style>
  <w:style w:type="character" w:customStyle="1" w:styleId="ConsPlusNormal0">
    <w:name w:val="ConsPlusNormal Знак"/>
    <w:link w:val="ConsPlusNormal"/>
    <w:locked/>
    <w:rsid w:val="00C21C2C"/>
    <w:rPr>
      <w:sz w:val="28"/>
      <w:lang w:eastAsia="zh-CN"/>
    </w:rPr>
  </w:style>
  <w:style w:type="paragraph" w:styleId="ab">
    <w:name w:val="List Paragraph"/>
    <w:basedOn w:val="a"/>
    <w:uiPriority w:val="34"/>
    <w:qFormat/>
    <w:rsid w:val="0091024C"/>
    <w:pPr>
      <w:ind w:left="720"/>
      <w:contextualSpacing/>
    </w:pPr>
  </w:style>
  <w:style w:type="character" w:styleId="ac">
    <w:name w:val="annotation reference"/>
    <w:basedOn w:val="a0"/>
    <w:semiHidden/>
    <w:unhideWhenUsed/>
    <w:rsid w:val="008447C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447C1"/>
    <w:rPr>
      <w:sz w:val="20"/>
    </w:rPr>
  </w:style>
  <w:style w:type="character" w:customStyle="1" w:styleId="ae">
    <w:name w:val="Текст примечания Знак"/>
    <w:basedOn w:val="a0"/>
    <w:link w:val="ad"/>
    <w:semiHidden/>
    <w:rsid w:val="008447C1"/>
  </w:style>
  <w:style w:type="paragraph" w:styleId="af">
    <w:name w:val="annotation subject"/>
    <w:basedOn w:val="ad"/>
    <w:next w:val="ad"/>
    <w:link w:val="af0"/>
    <w:semiHidden/>
    <w:unhideWhenUsed/>
    <w:rsid w:val="008447C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447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ovNA\Application%20Data\Microsoft\&#1064;&#1072;&#1073;&#1083;&#1086;&#1085;&#1099;\&#1055;&#1088;&#1080;&#1082;&#1072;&#1079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14EFE7162D47968C2C8DFA8C86B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32C41-4388-4F4E-9331-65D56DB3CBAC}"/>
      </w:docPartPr>
      <w:docPartBody>
        <w:p w:rsidR="00221062" w:rsidRDefault="001E57F0" w:rsidP="001E57F0">
          <w:pPr>
            <w:pStyle w:val="B714EFE7162D47968C2C8DFA8C86BFE4"/>
          </w:pPr>
          <w:r w:rsidRPr="0023277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50BFCEA95E4310B8D19560B4464C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99760C-F10C-4C79-B3C0-D5D5498EBA23}"/>
      </w:docPartPr>
      <w:docPartBody>
        <w:p w:rsidR="00611F22" w:rsidRDefault="00EC2329" w:rsidP="00EC2329">
          <w:pPr>
            <w:pStyle w:val="0550BFCEA95E4310B8D19560B4464C22"/>
          </w:pPr>
          <w:r w:rsidRPr="002F40E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667D2DC5DE47A0BACDD9A6B3476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2340E6-9634-4F68-BD73-74D828AC1DEA}"/>
      </w:docPartPr>
      <w:docPartBody>
        <w:p w:rsidR="00611F22" w:rsidRDefault="00EC2329" w:rsidP="00EC2329">
          <w:pPr>
            <w:pStyle w:val="36667D2DC5DE47A0BACDD9A6B3476F91"/>
          </w:pPr>
          <w:r w:rsidRPr="00862E3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488F"/>
    <w:rsid w:val="000460CF"/>
    <w:rsid w:val="000F6B9B"/>
    <w:rsid w:val="001275A6"/>
    <w:rsid w:val="0015644A"/>
    <w:rsid w:val="00192444"/>
    <w:rsid w:val="00192CB9"/>
    <w:rsid w:val="001E57F0"/>
    <w:rsid w:val="00221062"/>
    <w:rsid w:val="00253F10"/>
    <w:rsid w:val="00280301"/>
    <w:rsid w:val="0029331C"/>
    <w:rsid w:val="002C7EFB"/>
    <w:rsid w:val="0033589E"/>
    <w:rsid w:val="00336FA3"/>
    <w:rsid w:val="00396011"/>
    <w:rsid w:val="00445108"/>
    <w:rsid w:val="004A53B4"/>
    <w:rsid w:val="004C6551"/>
    <w:rsid w:val="004D1334"/>
    <w:rsid w:val="005D488F"/>
    <w:rsid w:val="005E647E"/>
    <w:rsid w:val="005E6DF9"/>
    <w:rsid w:val="00611F22"/>
    <w:rsid w:val="006729FD"/>
    <w:rsid w:val="006B4D74"/>
    <w:rsid w:val="00751027"/>
    <w:rsid w:val="007777E6"/>
    <w:rsid w:val="007931D3"/>
    <w:rsid w:val="007B4C2E"/>
    <w:rsid w:val="00861263"/>
    <w:rsid w:val="008B3EA3"/>
    <w:rsid w:val="008D24E2"/>
    <w:rsid w:val="00972DBF"/>
    <w:rsid w:val="009A0DA8"/>
    <w:rsid w:val="00A030D3"/>
    <w:rsid w:val="00A304EA"/>
    <w:rsid w:val="00A54435"/>
    <w:rsid w:val="00AD4D25"/>
    <w:rsid w:val="00AE0B07"/>
    <w:rsid w:val="00B540B8"/>
    <w:rsid w:val="00B540C3"/>
    <w:rsid w:val="00B54EA3"/>
    <w:rsid w:val="00BA090A"/>
    <w:rsid w:val="00BA5517"/>
    <w:rsid w:val="00BE2C02"/>
    <w:rsid w:val="00C301E9"/>
    <w:rsid w:val="00C96C1B"/>
    <w:rsid w:val="00D376B2"/>
    <w:rsid w:val="00D74B23"/>
    <w:rsid w:val="00DF7E6F"/>
    <w:rsid w:val="00E85026"/>
    <w:rsid w:val="00EC2329"/>
    <w:rsid w:val="00ED0454"/>
    <w:rsid w:val="00ED5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2329"/>
    <w:rPr>
      <w:color w:val="808080"/>
    </w:rPr>
  </w:style>
  <w:style w:type="paragraph" w:customStyle="1" w:styleId="FF3F0F9EC2954507A3D96F4C5E92BE3A">
    <w:name w:val="FF3F0F9EC2954507A3D96F4C5E92BE3A"/>
    <w:rsid w:val="005D488F"/>
  </w:style>
  <w:style w:type="paragraph" w:customStyle="1" w:styleId="CC2A276E77284A6F9320E28FE972FC6B">
    <w:name w:val="CC2A276E77284A6F9320E28FE972FC6B"/>
    <w:rsid w:val="005D488F"/>
  </w:style>
  <w:style w:type="paragraph" w:customStyle="1" w:styleId="3BB497B48DB64374970C6BDB505C97E3">
    <w:name w:val="3BB497B48DB64374970C6BDB505C97E3"/>
    <w:rsid w:val="000F6B9B"/>
  </w:style>
  <w:style w:type="paragraph" w:customStyle="1" w:styleId="FA208D3CDEE54AC1BE820650A71863E1">
    <w:name w:val="FA208D3CDEE54AC1BE820650A71863E1"/>
    <w:rsid w:val="00A304EA"/>
  </w:style>
  <w:style w:type="paragraph" w:customStyle="1" w:styleId="8F4C3BBD3A4E47848DE9704BF0F0C73C">
    <w:name w:val="8F4C3BBD3A4E47848DE9704BF0F0C73C"/>
    <w:rsid w:val="00A304EA"/>
  </w:style>
  <w:style w:type="paragraph" w:customStyle="1" w:styleId="C791A5F577B84923B977DBCE43A8ED55">
    <w:name w:val="C791A5F577B84923B977DBCE43A8ED55"/>
    <w:rsid w:val="00A304EA"/>
  </w:style>
  <w:style w:type="paragraph" w:customStyle="1" w:styleId="B72CDE5E01544E2DA2D94507F8A78011">
    <w:name w:val="B72CDE5E01544E2DA2D94507F8A78011"/>
    <w:rsid w:val="00A304EA"/>
  </w:style>
  <w:style w:type="paragraph" w:customStyle="1" w:styleId="0B4CD24F348846C5836E8CA40F53C438">
    <w:name w:val="0B4CD24F348846C5836E8CA40F53C438"/>
    <w:rsid w:val="00280301"/>
  </w:style>
  <w:style w:type="paragraph" w:customStyle="1" w:styleId="B714EFE7162D47968C2C8DFA8C86BFE4">
    <w:name w:val="B714EFE7162D47968C2C8DFA8C86BFE4"/>
    <w:rsid w:val="001E57F0"/>
  </w:style>
  <w:style w:type="paragraph" w:customStyle="1" w:styleId="52B69A787CA345E5B004B3D1B93EB872">
    <w:name w:val="52B69A787CA345E5B004B3D1B93EB872"/>
    <w:rsid w:val="00EC2329"/>
  </w:style>
  <w:style w:type="paragraph" w:customStyle="1" w:styleId="2471F9BA60B647A9AF7256CD42F47C54">
    <w:name w:val="2471F9BA60B647A9AF7256CD42F47C54"/>
    <w:rsid w:val="00EC2329"/>
  </w:style>
  <w:style w:type="paragraph" w:customStyle="1" w:styleId="0550BFCEA95E4310B8D19560B4464C22">
    <w:name w:val="0550BFCEA95E4310B8D19560B4464C22"/>
    <w:rsid w:val="00EC2329"/>
  </w:style>
  <w:style w:type="paragraph" w:customStyle="1" w:styleId="36667D2DC5DE47A0BACDD9A6B3476F91">
    <w:name w:val="36667D2DC5DE47A0BACDD9A6B3476F91"/>
    <w:rsid w:val="00EC23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2095B-83B7-47FF-9211-5B0032DE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366</TotalTime>
  <Pages>11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с/х</Company>
  <LinksUpToDate>false</LinksUpToDate>
  <CharactersWithSpaces>16136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Н.А.</dc:creator>
  <cp:lastModifiedBy>Федорова Татьяна Анатольевна</cp:lastModifiedBy>
  <cp:revision>880</cp:revision>
  <cp:lastPrinted>2024-11-11T12:26:00Z</cp:lastPrinted>
  <dcterms:created xsi:type="dcterms:W3CDTF">2024-11-11T13:30:00Z</dcterms:created>
  <dcterms:modified xsi:type="dcterms:W3CDTF">2024-12-02T13:33:00Z</dcterms:modified>
</cp:coreProperties>
</file>