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C7" w:rsidRDefault="009728C7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03645C" w:rsidRDefault="0003645C" w:rsidP="009728C7">
      <w:pPr>
        <w:rPr>
          <w:szCs w:val="28"/>
        </w:rPr>
      </w:pPr>
    </w:p>
    <w:p w:rsidR="00E575DA" w:rsidRDefault="00E575DA" w:rsidP="009728C7">
      <w:pPr>
        <w:rPr>
          <w:szCs w:val="28"/>
        </w:rPr>
      </w:pPr>
    </w:p>
    <w:p w:rsidR="0003645C" w:rsidRPr="00872376" w:rsidRDefault="0003645C" w:rsidP="009728C7">
      <w:pPr>
        <w:rPr>
          <w:szCs w:val="28"/>
        </w:rPr>
      </w:pPr>
    </w:p>
    <w:p w:rsidR="00E575DA" w:rsidRPr="00F7473C" w:rsidRDefault="006F08BF" w:rsidP="00E575D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szCs w:val="28"/>
        </w:rPr>
        <w:t>О внесении изменения в постановление Правительства Самарской области от 26.10.2023 № 868 «</w:t>
      </w:r>
      <w:r w:rsidR="00BC6A89">
        <w:rPr>
          <w:szCs w:val="28"/>
        </w:rPr>
        <w:t>О</w:t>
      </w:r>
      <w:r w:rsidR="00526E5C">
        <w:rPr>
          <w:szCs w:val="28"/>
        </w:rPr>
        <w:t xml:space="preserve">б </w:t>
      </w:r>
      <w:r w:rsidR="0070259E">
        <w:rPr>
          <w:szCs w:val="28"/>
        </w:rPr>
        <w:t>установлении отдельного расходного обязательства</w:t>
      </w:r>
      <w:r w:rsidR="00F832DF">
        <w:rPr>
          <w:szCs w:val="28"/>
        </w:rPr>
        <w:t xml:space="preserve"> Самарской области</w:t>
      </w:r>
      <w:r>
        <w:rPr>
          <w:szCs w:val="28"/>
        </w:rPr>
        <w:t>»</w:t>
      </w:r>
      <w:r w:rsidR="00E575DA" w:rsidRPr="00F7473C">
        <w:rPr>
          <w:szCs w:val="28"/>
        </w:rPr>
        <w:t xml:space="preserve"> </w:t>
      </w:r>
    </w:p>
    <w:p w:rsidR="00E575DA" w:rsidRPr="00F7473C" w:rsidRDefault="00E575DA" w:rsidP="00E575DA">
      <w:pPr>
        <w:autoSpaceDE w:val="0"/>
        <w:autoSpaceDN w:val="0"/>
        <w:adjustRightInd w:val="0"/>
        <w:jc w:val="center"/>
        <w:rPr>
          <w:szCs w:val="28"/>
        </w:rPr>
      </w:pPr>
    </w:p>
    <w:p w:rsidR="00E575DA" w:rsidRDefault="00E575DA" w:rsidP="00876F0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</w:p>
    <w:p w:rsidR="00526E5C" w:rsidRPr="00F7473C" w:rsidRDefault="00C72995" w:rsidP="006F08BF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="002C0338" w:rsidRPr="002C0338">
        <w:rPr>
          <w:rFonts w:eastAsia="Calibri"/>
          <w:szCs w:val="28"/>
        </w:rPr>
        <w:t xml:space="preserve"> </w:t>
      </w:r>
      <w:r w:rsidR="00526E5C">
        <w:rPr>
          <w:rFonts w:eastAsia="Calibri"/>
          <w:szCs w:val="28"/>
        </w:rPr>
        <w:t>соответствии со статьей 85 Бюджетного кодекса Российской Федерации Правительства Самарской области ПОСТАНОВЛЯЕТ</w:t>
      </w:r>
      <w:r w:rsidR="00526E5C" w:rsidRPr="002C0338">
        <w:rPr>
          <w:rFonts w:eastAsia="Calibri"/>
          <w:szCs w:val="28"/>
        </w:rPr>
        <w:t>:</w:t>
      </w:r>
    </w:p>
    <w:p w:rsidR="006F08BF" w:rsidRDefault="006F08BF" w:rsidP="006F08BF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Внести в </w:t>
      </w:r>
      <w:r w:rsidRPr="006F08BF">
        <w:rPr>
          <w:szCs w:val="28"/>
        </w:rPr>
        <w:t>постановление Правительства Самарской области от 26.10.2023 № 868 «Об установлении отдельного расходного обязательства Самарской области»</w:t>
      </w:r>
      <w:r>
        <w:rPr>
          <w:szCs w:val="28"/>
        </w:rPr>
        <w:t xml:space="preserve"> следующее изменение:</w:t>
      </w:r>
    </w:p>
    <w:p w:rsidR="006F08BF" w:rsidRPr="006F08BF" w:rsidRDefault="006F08BF" w:rsidP="006F08BF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709"/>
        <w:rPr>
          <w:szCs w:val="28"/>
        </w:rPr>
      </w:pPr>
      <w:r>
        <w:rPr>
          <w:szCs w:val="28"/>
        </w:rPr>
        <w:t xml:space="preserve">в пункте первом </w:t>
      </w:r>
      <w:r w:rsidRPr="006F08BF">
        <w:rPr>
          <w:szCs w:val="28"/>
        </w:rPr>
        <w:t xml:space="preserve">цифры </w:t>
      </w:r>
      <w:r>
        <w:rPr>
          <w:szCs w:val="28"/>
        </w:rPr>
        <w:t>«</w:t>
      </w:r>
      <w:r w:rsidRPr="006F08BF">
        <w:rPr>
          <w:szCs w:val="28"/>
        </w:rPr>
        <w:t>202</w:t>
      </w:r>
      <w:r>
        <w:rPr>
          <w:szCs w:val="28"/>
        </w:rPr>
        <w:t>6»</w:t>
      </w:r>
      <w:r w:rsidRPr="006F08BF">
        <w:rPr>
          <w:szCs w:val="28"/>
        </w:rPr>
        <w:t xml:space="preserve"> заменить цифрами </w:t>
      </w:r>
      <w:r>
        <w:rPr>
          <w:szCs w:val="28"/>
        </w:rPr>
        <w:t>«</w:t>
      </w:r>
      <w:r w:rsidRPr="006F08BF">
        <w:rPr>
          <w:szCs w:val="28"/>
        </w:rPr>
        <w:t>20</w:t>
      </w:r>
      <w:r>
        <w:rPr>
          <w:szCs w:val="28"/>
        </w:rPr>
        <w:t>27»</w:t>
      </w:r>
    </w:p>
    <w:p w:rsidR="00E575DA" w:rsidRDefault="006F08BF" w:rsidP="00A67A55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E575DA">
        <w:rPr>
          <w:rFonts w:eastAsia="Calibri"/>
          <w:szCs w:val="28"/>
        </w:rPr>
        <w:t>.</w:t>
      </w:r>
      <w:r w:rsidR="00E575DA">
        <w:rPr>
          <w:rFonts w:eastAsia="Calibri"/>
          <w:szCs w:val="28"/>
        </w:rPr>
        <w:tab/>
      </w:r>
      <w:r w:rsidR="00E575DA" w:rsidRPr="00F7473C">
        <w:rPr>
          <w:rFonts w:eastAsia="Calibri"/>
          <w:szCs w:val="28"/>
        </w:rPr>
        <w:t xml:space="preserve">Опубликовать настоящее </w:t>
      </w:r>
      <w:r w:rsidR="0070259E">
        <w:rPr>
          <w:rFonts w:eastAsia="Calibri"/>
          <w:szCs w:val="28"/>
        </w:rPr>
        <w:t>постановление</w:t>
      </w:r>
      <w:r w:rsidR="00446062">
        <w:rPr>
          <w:rFonts w:eastAsia="Calibri"/>
          <w:szCs w:val="28"/>
        </w:rPr>
        <w:t xml:space="preserve"> </w:t>
      </w:r>
      <w:r w:rsidR="00E575DA" w:rsidRPr="00F7473C">
        <w:rPr>
          <w:rFonts w:eastAsia="Calibri"/>
          <w:szCs w:val="28"/>
        </w:rPr>
        <w:t>в средствах массовой информации.</w:t>
      </w:r>
    </w:p>
    <w:p w:rsidR="00F75ECB" w:rsidRDefault="006F08BF" w:rsidP="00F75EC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E575DA">
        <w:rPr>
          <w:rFonts w:eastAsia="Calibri"/>
          <w:szCs w:val="28"/>
        </w:rPr>
        <w:t>.</w:t>
      </w:r>
      <w:r w:rsidR="00E575DA">
        <w:rPr>
          <w:rFonts w:eastAsia="Calibri"/>
          <w:szCs w:val="28"/>
        </w:rPr>
        <w:tab/>
      </w:r>
      <w:r w:rsidR="00E575DA" w:rsidRPr="00F7473C">
        <w:rPr>
          <w:rFonts w:eastAsia="Calibri"/>
          <w:szCs w:val="28"/>
        </w:rPr>
        <w:t xml:space="preserve">Настоящее </w:t>
      </w:r>
      <w:r w:rsidR="0070259E">
        <w:rPr>
          <w:rFonts w:eastAsia="Calibri"/>
          <w:szCs w:val="28"/>
        </w:rPr>
        <w:t>постановление</w:t>
      </w:r>
      <w:r w:rsidR="00E575DA" w:rsidRPr="00F7473C">
        <w:rPr>
          <w:rFonts w:eastAsia="Calibri"/>
          <w:szCs w:val="28"/>
        </w:rPr>
        <w:t xml:space="preserve"> вступает в силу с</w:t>
      </w:r>
      <w:r>
        <w:rPr>
          <w:rFonts w:eastAsia="Calibri"/>
          <w:szCs w:val="28"/>
        </w:rPr>
        <w:t xml:space="preserve">о дня его официального опубликования и распространяет свое действие на отношения, возникшие с </w:t>
      </w:r>
      <w:r w:rsidR="00F75ECB">
        <w:rPr>
          <w:rFonts w:eastAsia="Calibri"/>
          <w:szCs w:val="28"/>
        </w:rPr>
        <w:t xml:space="preserve"> 01.01.202</w:t>
      </w:r>
      <w:r>
        <w:rPr>
          <w:rFonts w:eastAsia="Calibri"/>
          <w:szCs w:val="28"/>
        </w:rPr>
        <w:t>5</w:t>
      </w:r>
      <w:r w:rsidR="00F75ECB">
        <w:rPr>
          <w:rFonts w:eastAsia="Calibri"/>
          <w:szCs w:val="28"/>
        </w:rPr>
        <w:t>.</w:t>
      </w:r>
    </w:p>
    <w:p w:rsidR="00E575DA" w:rsidRDefault="00E575DA" w:rsidP="00F30C3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rPr>
          <w:rFonts w:eastAsia="Calibri"/>
          <w:szCs w:val="28"/>
        </w:rPr>
      </w:pPr>
    </w:p>
    <w:p w:rsidR="00E575DA" w:rsidRDefault="00E575DA" w:rsidP="00E575DA">
      <w:pPr>
        <w:autoSpaceDE w:val="0"/>
        <w:autoSpaceDN w:val="0"/>
        <w:adjustRightInd w:val="0"/>
        <w:rPr>
          <w:rFonts w:eastAsia="Calibri"/>
          <w:szCs w:val="28"/>
        </w:rPr>
      </w:pPr>
      <w:bookmarkStart w:id="0" w:name="_GoBack"/>
      <w:bookmarkEnd w:id="0"/>
    </w:p>
    <w:p w:rsidR="005D76F4" w:rsidRDefault="005D76F4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2"/>
        <w:gridCol w:w="5544"/>
      </w:tblGrid>
      <w:tr w:rsidR="005D76F4" w:rsidTr="006650E3">
        <w:tc>
          <w:tcPr>
            <w:tcW w:w="3794" w:type="dxa"/>
            <w:shd w:val="clear" w:color="auto" w:fill="auto"/>
          </w:tcPr>
          <w:p w:rsidR="005D76F4" w:rsidRPr="006650E3" w:rsidRDefault="005D76F4" w:rsidP="006650E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6650E3">
              <w:rPr>
                <w:color w:val="000000"/>
                <w:szCs w:val="28"/>
              </w:rPr>
              <w:t>Первый</w:t>
            </w:r>
          </w:p>
          <w:p w:rsidR="005D76F4" w:rsidRPr="006650E3" w:rsidRDefault="005D76F4" w:rsidP="006650E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6650E3">
              <w:rPr>
                <w:color w:val="000000"/>
                <w:szCs w:val="28"/>
              </w:rPr>
              <w:t xml:space="preserve">вице-губернатор – </w:t>
            </w:r>
          </w:p>
          <w:p w:rsidR="005D76F4" w:rsidRPr="006650E3" w:rsidRDefault="005D76F4" w:rsidP="006650E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6650E3">
              <w:rPr>
                <w:color w:val="000000"/>
                <w:szCs w:val="28"/>
              </w:rPr>
              <w:t>председатель Правительства</w:t>
            </w:r>
          </w:p>
          <w:p w:rsidR="005D76F4" w:rsidRDefault="005D76F4" w:rsidP="006650E3">
            <w:pPr>
              <w:jc w:val="center"/>
            </w:pPr>
            <w:r w:rsidRPr="006650E3">
              <w:rPr>
                <w:color w:val="000000"/>
                <w:szCs w:val="28"/>
              </w:rPr>
              <w:t>Самарской области</w:t>
            </w:r>
          </w:p>
        </w:tc>
        <w:tc>
          <w:tcPr>
            <w:tcW w:w="5670" w:type="dxa"/>
            <w:shd w:val="clear" w:color="auto" w:fill="auto"/>
          </w:tcPr>
          <w:p w:rsidR="005D76F4" w:rsidRPr="006650E3" w:rsidRDefault="005D76F4" w:rsidP="006650E3">
            <w:pPr>
              <w:jc w:val="right"/>
              <w:rPr>
                <w:szCs w:val="28"/>
              </w:rPr>
            </w:pPr>
          </w:p>
          <w:p w:rsidR="005D76F4" w:rsidRPr="006650E3" w:rsidRDefault="005D76F4" w:rsidP="006650E3">
            <w:pPr>
              <w:jc w:val="right"/>
              <w:rPr>
                <w:szCs w:val="28"/>
              </w:rPr>
            </w:pPr>
          </w:p>
          <w:p w:rsidR="005D76F4" w:rsidRPr="006650E3" w:rsidRDefault="005D76F4" w:rsidP="006650E3">
            <w:pPr>
              <w:jc w:val="right"/>
              <w:rPr>
                <w:szCs w:val="28"/>
              </w:rPr>
            </w:pPr>
          </w:p>
          <w:p w:rsidR="005D76F4" w:rsidRPr="006650E3" w:rsidRDefault="006F08BF" w:rsidP="006650E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М.А. Смирнов</w:t>
            </w:r>
          </w:p>
        </w:tc>
      </w:tr>
    </w:tbl>
    <w:p w:rsidR="005D76F4" w:rsidRPr="00F7473C" w:rsidRDefault="005D76F4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E575DA" w:rsidRPr="00F7473C" w:rsidRDefault="00E575DA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E575DA" w:rsidRPr="00F7473C" w:rsidRDefault="00E575DA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E575DA" w:rsidRDefault="00E575DA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183915" w:rsidRDefault="00183915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183915" w:rsidRDefault="00183915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8F2CFD" w:rsidRDefault="008F2CFD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8F2CFD" w:rsidRDefault="008F2CFD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8F2CFD" w:rsidRDefault="008F2CFD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183915" w:rsidRDefault="00183915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183915" w:rsidRDefault="00183915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183915" w:rsidRDefault="00183915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EE009E" w:rsidRDefault="00EE009E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2C0338" w:rsidRDefault="002C0338" w:rsidP="00E575DA">
      <w:pPr>
        <w:autoSpaceDE w:val="0"/>
        <w:autoSpaceDN w:val="0"/>
        <w:adjustRightInd w:val="0"/>
        <w:rPr>
          <w:rFonts w:eastAsia="Calibri"/>
          <w:szCs w:val="28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F08BF" w:rsidRDefault="006F08BF" w:rsidP="00E575DA">
      <w:pPr>
        <w:ind w:right="-87"/>
        <w:rPr>
          <w:sz w:val="20"/>
        </w:rPr>
      </w:pPr>
    </w:p>
    <w:p w:rsidR="006E2D2F" w:rsidRPr="006F08BF" w:rsidRDefault="006E2D2F" w:rsidP="00E575DA">
      <w:pPr>
        <w:ind w:right="-87"/>
        <w:rPr>
          <w:sz w:val="20"/>
        </w:rPr>
      </w:pPr>
      <w:r w:rsidRPr="006F08BF">
        <w:rPr>
          <w:sz w:val="20"/>
        </w:rPr>
        <w:t xml:space="preserve">Юрочкин </w:t>
      </w:r>
      <w:r w:rsidR="006F08BF" w:rsidRPr="006F08BF">
        <w:rPr>
          <w:sz w:val="20"/>
        </w:rPr>
        <w:t xml:space="preserve">А.А. (846) </w:t>
      </w:r>
      <w:r w:rsidR="006F08BF" w:rsidRPr="006F08BF">
        <w:rPr>
          <w:color w:val="000000"/>
          <w:sz w:val="20"/>
          <w:shd w:val="clear" w:color="auto" w:fill="FFFFFF"/>
        </w:rPr>
        <w:t>214-54-54</w:t>
      </w:r>
    </w:p>
    <w:sectPr w:rsidR="006E2D2F" w:rsidRPr="006F08BF" w:rsidSect="00616D83">
      <w:headerReference w:type="even" r:id="rId8"/>
      <w:headerReference w:type="default" r:id="rId9"/>
      <w:pgSz w:w="11906" w:h="16838" w:code="9"/>
      <w:pgMar w:top="1134" w:right="1418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21" w:rsidRDefault="00B64421">
      <w:r>
        <w:separator/>
      </w:r>
    </w:p>
  </w:endnote>
  <w:endnote w:type="continuationSeparator" w:id="0">
    <w:p w:rsidR="00B64421" w:rsidRDefault="00B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21" w:rsidRDefault="00B64421">
      <w:r>
        <w:separator/>
      </w:r>
    </w:p>
  </w:footnote>
  <w:footnote w:type="continuationSeparator" w:id="0">
    <w:p w:rsidR="00B64421" w:rsidRDefault="00B64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83" w:rsidRDefault="00616D83" w:rsidP="00C64E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D83" w:rsidRDefault="00616D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83" w:rsidRDefault="00616D83" w:rsidP="00C64E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EFD">
      <w:rPr>
        <w:rStyle w:val="a5"/>
        <w:noProof/>
      </w:rPr>
      <w:t>2</w:t>
    </w:r>
    <w:r>
      <w:rPr>
        <w:rStyle w:val="a5"/>
      </w:rPr>
      <w:fldChar w:fldCharType="end"/>
    </w:r>
  </w:p>
  <w:p w:rsidR="00616D83" w:rsidRDefault="00616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B34"/>
    <w:multiLevelType w:val="multilevel"/>
    <w:tmpl w:val="9BC2D828"/>
    <w:lvl w:ilvl="0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7" w:hanging="2160"/>
      </w:pPr>
      <w:rPr>
        <w:rFonts w:hint="default"/>
      </w:rPr>
    </w:lvl>
  </w:abstractNum>
  <w:abstractNum w:abstractNumId="1">
    <w:nsid w:val="240B72EA"/>
    <w:multiLevelType w:val="hybridMultilevel"/>
    <w:tmpl w:val="07CA1578"/>
    <w:lvl w:ilvl="0" w:tplc="3D2AD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94C"/>
    <w:rsid w:val="00011808"/>
    <w:rsid w:val="00030AAE"/>
    <w:rsid w:val="00032CCB"/>
    <w:rsid w:val="0003645C"/>
    <w:rsid w:val="00051723"/>
    <w:rsid w:val="00053656"/>
    <w:rsid w:val="00061855"/>
    <w:rsid w:val="00093728"/>
    <w:rsid w:val="000949E9"/>
    <w:rsid w:val="000962F7"/>
    <w:rsid w:val="000C6F98"/>
    <w:rsid w:val="000D271F"/>
    <w:rsid w:val="000E5CED"/>
    <w:rsid w:val="00102ACA"/>
    <w:rsid w:val="00106D31"/>
    <w:rsid w:val="00112F44"/>
    <w:rsid w:val="00114D1D"/>
    <w:rsid w:val="001167FB"/>
    <w:rsid w:val="001460EF"/>
    <w:rsid w:val="00162329"/>
    <w:rsid w:val="00172434"/>
    <w:rsid w:val="00183915"/>
    <w:rsid w:val="00192841"/>
    <w:rsid w:val="001C42F4"/>
    <w:rsid w:val="001E5FD4"/>
    <w:rsid w:val="00206169"/>
    <w:rsid w:val="00216F61"/>
    <w:rsid w:val="002312E5"/>
    <w:rsid w:val="00234DEA"/>
    <w:rsid w:val="0024268C"/>
    <w:rsid w:val="002467AA"/>
    <w:rsid w:val="002864C3"/>
    <w:rsid w:val="00287F84"/>
    <w:rsid w:val="002969C0"/>
    <w:rsid w:val="002A2581"/>
    <w:rsid w:val="002C0338"/>
    <w:rsid w:val="002E5ACE"/>
    <w:rsid w:val="002E6788"/>
    <w:rsid w:val="00303A81"/>
    <w:rsid w:val="0031182B"/>
    <w:rsid w:val="00327D71"/>
    <w:rsid w:val="0034770A"/>
    <w:rsid w:val="0035564E"/>
    <w:rsid w:val="00363886"/>
    <w:rsid w:val="003674F9"/>
    <w:rsid w:val="00382A48"/>
    <w:rsid w:val="00386C62"/>
    <w:rsid w:val="003942A7"/>
    <w:rsid w:val="0039627C"/>
    <w:rsid w:val="00397B8B"/>
    <w:rsid w:val="003B3F01"/>
    <w:rsid w:val="003B45FF"/>
    <w:rsid w:val="003C4CB2"/>
    <w:rsid w:val="003E6615"/>
    <w:rsid w:val="00412C5A"/>
    <w:rsid w:val="00426859"/>
    <w:rsid w:val="0043366C"/>
    <w:rsid w:val="00446062"/>
    <w:rsid w:val="00476EFD"/>
    <w:rsid w:val="004949B2"/>
    <w:rsid w:val="004B6E27"/>
    <w:rsid w:val="004C092B"/>
    <w:rsid w:val="004C14FA"/>
    <w:rsid w:val="004F05F0"/>
    <w:rsid w:val="004F6DB0"/>
    <w:rsid w:val="005029C2"/>
    <w:rsid w:val="00503322"/>
    <w:rsid w:val="00515AA0"/>
    <w:rsid w:val="00526E5C"/>
    <w:rsid w:val="00540856"/>
    <w:rsid w:val="005478C4"/>
    <w:rsid w:val="00550BD5"/>
    <w:rsid w:val="005514FF"/>
    <w:rsid w:val="00551B92"/>
    <w:rsid w:val="005605A8"/>
    <w:rsid w:val="005740D9"/>
    <w:rsid w:val="005862EB"/>
    <w:rsid w:val="005A0185"/>
    <w:rsid w:val="005D2E13"/>
    <w:rsid w:val="005D76F4"/>
    <w:rsid w:val="005E3041"/>
    <w:rsid w:val="006158E5"/>
    <w:rsid w:val="006167BE"/>
    <w:rsid w:val="00616D83"/>
    <w:rsid w:val="00655FBC"/>
    <w:rsid w:val="00661274"/>
    <w:rsid w:val="006650E3"/>
    <w:rsid w:val="00680C6B"/>
    <w:rsid w:val="00681BAC"/>
    <w:rsid w:val="00687C2B"/>
    <w:rsid w:val="006B08F7"/>
    <w:rsid w:val="006B5ABC"/>
    <w:rsid w:val="006C42C8"/>
    <w:rsid w:val="006C67EA"/>
    <w:rsid w:val="006C76C2"/>
    <w:rsid w:val="006D3479"/>
    <w:rsid w:val="006D524C"/>
    <w:rsid w:val="006E1183"/>
    <w:rsid w:val="006E2D2F"/>
    <w:rsid w:val="006E31CE"/>
    <w:rsid w:val="006F08BF"/>
    <w:rsid w:val="0070259E"/>
    <w:rsid w:val="007111C8"/>
    <w:rsid w:val="007139C4"/>
    <w:rsid w:val="00717DE2"/>
    <w:rsid w:val="007225CD"/>
    <w:rsid w:val="0073582E"/>
    <w:rsid w:val="00751D83"/>
    <w:rsid w:val="00765C2E"/>
    <w:rsid w:val="00777E46"/>
    <w:rsid w:val="007A0004"/>
    <w:rsid w:val="007A7CD6"/>
    <w:rsid w:val="007B4541"/>
    <w:rsid w:val="007C64EF"/>
    <w:rsid w:val="007E2234"/>
    <w:rsid w:val="007F2755"/>
    <w:rsid w:val="0080094C"/>
    <w:rsid w:val="00821C03"/>
    <w:rsid w:val="00833F90"/>
    <w:rsid w:val="00836801"/>
    <w:rsid w:val="00845D1D"/>
    <w:rsid w:val="00850E36"/>
    <w:rsid w:val="00854259"/>
    <w:rsid w:val="008543DC"/>
    <w:rsid w:val="00870193"/>
    <w:rsid w:val="00871D8A"/>
    <w:rsid w:val="00872376"/>
    <w:rsid w:val="00876F02"/>
    <w:rsid w:val="008825B9"/>
    <w:rsid w:val="008825D2"/>
    <w:rsid w:val="00893931"/>
    <w:rsid w:val="008975FD"/>
    <w:rsid w:val="008D3B18"/>
    <w:rsid w:val="008E3D70"/>
    <w:rsid w:val="008F2CFD"/>
    <w:rsid w:val="00915163"/>
    <w:rsid w:val="00916456"/>
    <w:rsid w:val="0094504F"/>
    <w:rsid w:val="009728C7"/>
    <w:rsid w:val="00974EF0"/>
    <w:rsid w:val="00977BAB"/>
    <w:rsid w:val="00985D67"/>
    <w:rsid w:val="00997FD7"/>
    <w:rsid w:val="009A0A7A"/>
    <w:rsid w:val="009A13CF"/>
    <w:rsid w:val="009B11B7"/>
    <w:rsid w:val="009B386A"/>
    <w:rsid w:val="009B4471"/>
    <w:rsid w:val="009D14E9"/>
    <w:rsid w:val="009D20E8"/>
    <w:rsid w:val="009E7636"/>
    <w:rsid w:val="009F1229"/>
    <w:rsid w:val="00A02F0E"/>
    <w:rsid w:val="00A13F85"/>
    <w:rsid w:val="00A17C5A"/>
    <w:rsid w:val="00A27407"/>
    <w:rsid w:val="00A454D7"/>
    <w:rsid w:val="00A53F35"/>
    <w:rsid w:val="00A620BE"/>
    <w:rsid w:val="00A65A2E"/>
    <w:rsid w:val="00A67A55"/>
    <w:rsid w:val="00A820C2"/>
    <w:rsid w:val="00AA346F"/>
    <w:rsid w:val="00AB063D"/>
    <w:rsid w:val="00AB077F"/>
    <w:rsid w:val="00AB0FF0"/>
    <w:rsid w:val="00AE491D"/>
    <w:rsid w:val="00AF6146"/>
    <w:rsid w:val="00B04237"/>
    <w:rsid w:val="00B05729"/>
    <w:rsid w:val="00B1343B"/>
    <w:rsid w:val="00B154DC"/>
    <w:rsid w:val="00B235B7"/>
    <w:rsid w:val="00B36B35"/>
    <w:rsid w:val="00B64421"/>
    <w:rsid w:val="00B67D1C"/>
    <w:rsid w:val="00B701E2"/>
    <w:rsid w:val="00B75F3A"/>
    <w:rsid w:val="00BB1FE5"/>
    <w:rsid w:val="00BC42C3"/>
    <w:rsid w:val="00BC6A89"/>
    <w:rsid w:val="00BF4A87"/>
    <w:rsid w:val="00BF56B2"/>
    <w:rsid w:val="00C05AE2"/>
    <w:rsid w:val="00C05D14"/>
    <w:rsid w:val="00C071EA"/>
    <w:rsid w:val="00C31035"/>
    <w:rsid w:val="00C4111B"/>
    <w:rsid w:val="00C61DD0"/>
    <w:rsid w:val="00C64EFF"/>
    <w:rsid w:val="00C70F6C"/>
    <w:rsid w:val="00C72995"/>
    <w:rsid w:val="00C75715"/>
    <w:rsid w:val="00C75B5C"/>
    <w:rsid w:val="00C850D8"/>
    <w:rsid w:val="00C957B1"/>
    <w:rsid w:val="00CD72A7"/>
    <w:rsid w:val="00CE598D"/>
    <w:rsid w:val="00D226C4"/>
    <w:rsid w:val="00D40687"/>
    <w:rsid w:val="00D749C5"/>
    <w:rsid w:val="00D94A34"/>
    <w:rsid w:val="00E14234"/>
    <w:rsid w:val="00E40310"/>
    <w:rsid w:val="00E5372D"/>
    <w:rsid w:val="00E575DA"/>
    <w:rsid w:val="00E67BA9"/>
    <w:rsid w:val="00EA5801"/>
    <w:rsid w:val="00ED1EB5"/>
    <w:rsid w:val="00EE009E"/>
    <w:rsid w:val="00EF6D60"/>
    <w:rsid w:val="00F024DD"/>
    <w:rsid w:val="00F1128E"/>
    <w:rsid w:val="00F30C3A"/>
    <w:rsid w:val="00F4088B"/>
    <w:rsid w:val="00F57A62"/>
    <w:rsid w:val="00F679F9"/>
    <w:rsid w:val="00F757FE"/>
    <w:rsid w:val="00F75ECB"/>
    <w:rsid w:val="00F832DF"/>
    <w:rsid w:val="00F83C5E"/>
    <w:rsid w:val="00F96CBC"/>
    <w:rsid w:val="00FA6A4A"/>
    <w:rsid w:val="00F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9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64E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4EFF"/>
  </w:style>
  <w:style w:type="paragraph" w:styleId="a6">
    <w:name w:val="Balloon Text"/>
    <w:basedOn w:val="a"/>
    <w:semiHidden/>
    <w:rsid w:val="009F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ovNA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с/х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Н.А.</dc:creator>
  <cp:lastModifiedBy>Юрочкин Алексей Анатольевич</cp:lastModifiedBy>
  <cp:revision>2</cp:revision>
  <cp:lastPrinted>2021-10-25T09:04:00Z</cp:lastPrinted>
  <dcterms:created xsi:type="dcterms:W3CDTF">2025-04-10T07:23:00Z</dcterms:created>
  <dcterms:modified xsi:type="dcterms:W3CDTF">2025-04-10T07:23:00Z</dcterms:modified>
</cp:coreProperties>
</file>