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E849E8" w:rsidRDefault="00E849E8" w:rsidP="00E849E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Самарской области от 30.12.2013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 843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</w:p>
    <w:p w:rsidR="009728C7" w:rsidRDefault="009728C7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p w:rsidR="00066F0E" w:rsidRPr="00E24098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9">
        <w:r w:rsidRPr="00E240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</w:t>
      </w: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Самарской области от 30.12.2013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066F0E" w:rsidRPr="002357E4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</w:t>
      </w:r>
      <w:r w:rsidRPr="00E2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</w:t>
      </w:r>
      <w:r w:rsidRPr="002357E4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области, их подведомственных учреждений (далее – Порядок):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E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2.4 после слов «в пунктах 1, 2,» дополнить словами: «3 (в части электронного запроса котировок)</w:t>
      </w:r>
      <w:proofErr w:type="gramStart"/>
      <w:r w:rsidRPr="002357E4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 w:rsidRPr="002357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6F0E" w:rsidRPr="00E24098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7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пункте 2.9 после слов «пункты 3» дополнить словами: «(за исключением запроса котировок в электронной форме)»;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 дополнить  абзацем следующего содержания: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0AE"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несоответствия размещенного в ЕИС извещения действующему законодательству в части сведений, указанных в пункте 2.9 настоящего Порядка, уполномоченный орган вправе принять решение об отмене закупки в установленные законодательством сроки. При этом уполномоченный орган уведомляет заказчика о произведенной отмене закупки в течение трех рабочих дней</w:t>
      </w:r>
      <w:proofErr w:type="gramStart"/>
      <w:r w:rsidRPr="003B2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E4">
        <w:rPr>
          <w:rFonts w:ascii="Times New Roman" w:hAnsi="Times New Roman" w:cs="Times New Roman"/>
          <w:sz w:val="28"/>
          <w:szCs w:val="28"/>
        </w:rPr>
        <w:t>в пункте 4.8 абзац второй признать утратившим силу;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6.1 –  6.3 изложить в следующей редакции: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0AE">
        <w:rPr>
          <w:rFonts w:ascii="Times New Roman" w:hAnsi="Times New Roman" w:cs="Times New Roman"/>
          <w:sz w:val="28"/>
          <w:szCs w:val="28"/>
        </w:rPr>
        <w:t>6.1. Совместные конкурсы или аукционы рекомендуются к проведению при закупке товаров, работ, услуг, включенных в перечень видов товаров, работ, услуг, закупаемых преимущественно на совместных конкурсах или аукционах согласно графику работы уполномоченного органа, указанному в пункте 6.2 настоящего Порядка.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D7">
        <w:rPr>
          <w:rFonts w:ascii="Times New Roman" w:hAnsi="Times New Roman" w:cs="Times New Roman"/>
          <w:sz w:val="28"/>
          <w:szCs w:val="28"/>
        </w:rPr>
        <w:t xml:space="preserve">6.2. В целях организации </w:t>
      </w:r>
      <w:r w:rsidRPr="002357E4">
        <w:rPr>
          <w:rFonts w:ascii="Times New Roman" w:hAnsi="Times New Roman" w:cs="Times New Roman"/>
          <w:sz w:val="28"/>
          <w:szCs w:val="28"/>
        </w:rPr>
        <w:t>проведения совместных конкурсов и аукционов уполномоченным органом ежегодно утверждается</w:t>
      </w:r>
      <w:r w:rsidRPr="00CF07D7">
        <w:rPr>
          <w:rFonts w:ascii="Times New Roman" w:hAnsi="Times New Roman" w:cs="Times New Roman"/>
          <w:sz w:val="28"/>
          <w:szCs w:val="28"/>
        </w:rPr>
        <w:t xml:space="preserve">  график работы уполномоченного органа при проведении закупок товаров, работ, услуг, закупаемых преимущественно путем проведения совместных конкурсов и аукционов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07D7">
        <w:rPr>
          <w:rFonts w:ascii="Times New Roman" w:hAnsi="Times New Roman" w:cs="Times New Roman"/>
          <w:sz w:val="28"/>
          <w:szCs w:val="28"/>
        </w:rPr>
        <w:t xml:space="preserve"> График).</w:t>
      </w:r>
    </w:p>
    <w:p w:rsidR="00066F0E" w:rsidRPr="00CF07D7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CF07D7">
        <w:t xml:space="preserve"> </w:t>
      </w:r>
      <w:r w:rsidRPr="00CF07D7">
        <w:rPr>
          <w:rFonts w:ascii="Times New Roman" w:hAnsi="Times New Roman" w:cs="Times New Roman"/>
          <w:sz w:val="28"/>
          <w:szCs w:val="28"/>
        </w:rPr>
        <w:t>График работы уполномоченного органа при проведении совместных конкурсов и аукционов может быть изменен на основании обращений главных распорядителей бюджетных средств или по инициативе уполномоченного органа.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E4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График главные распорядители бюджетных средств направляют в уполномоченный орган письменное обращение с обоснованием необходимости внесения изменений</w:t>
      </w:r>
      <w:proofErr w:type="gramStart"/>
      <w:r w:rsidRPr="002357E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E4">
        <w:rPr>
          <w:rFonts w:ascii="Times New Roman" w:hAnsi="Times New Roman" w:cs="Times New Roman"/>
          <w:sz w:val="28"/>
          <w:szCs w:val="28"/>
        </w:rPr>
        <w:lastRenderedPageBreak/>
        <w:t>в приложении 2 к Порядку: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«техническому заданию» заменить словом «извещению»;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3 – 5 </w:t>
      </w:r>
      <w:r w:rsidR="00C37935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066F0E" w:rsidRPr="003F60B8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B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0B8">
        <w:rPr>
          <w:rFonts w:ascii="Times New Roman" w:hAnsi="Times New Roman" w:cs="Times New Roman"/>
          <w:sz w:val="28"/>
          <w:szCs w:val="28"/>
        </w:rPr>
        <w:t>остановление в средствах массовой информации.</w:t>
      </w:r>
    </w:p>
    <w:p w:rsidR="00066F0E" w:rsidRDefault="00066F0E" w:rsidP="00066F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0B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60B8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:rsidR="00563A63" w:rsidRDefault="00563A63" w:rsidP="009728C7">
      <w:pPr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2126"/>
      </w:tblGrid>
      <w:tr w:rsidR="00E64146" w:rsidRPr="001C71B0" w:rsidTr="00AD4C8C">
        <w:trPr>
          <w:cantSplit/>
          <w:trHeight w:val="1725"/>
        </w:trPr>
        <w:tc>
          <w:tcPr>
            <w:tcW w:w="3544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066F0E" w:rsidP="00066F0E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Врио</w:t>
                    </w:r>
                    <w:proofErr w:type="spellEnd"/>
                    <w:r w:rsidR="00583739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первого</w:t>
                    </w:r>
                    <w:r w:rsidR="00E64146" w:rsidRPr="00DF550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вице-губернатор</w:t>
                    </w:r>
                    <w:r w:rsidR="00583739">
                      <w:rPr>
                        <w:spacing w:val="-4"/>
                        <w:position w:val="-14"/>
                        <w:sz w:val="28"/>
                        <w:szCs w:val="28"/>
                      </w:rPr>
                      <w:t>а</w:t>
                    </w:r>
                    <w:r w:rsidR="00AD4C8C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– председателя</w:t>
                    </w:r>
                    <w:r w:rsidR="00E64146" w:rsidRPr="00DF550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AC5288" w:rsidP="00AC5288">
            <w:pPr>
              <w:keepNext/>
              <w:keepLines/>
              <w:jc w:val="right"/>
              <w:rPr>
                <w:color w:val="FF0000"/>
                <w:spacing w:val="-4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Н.И.Катина</w:t>
            </w:r>
            <w:proofErr w:type="spellEnd"/>
          </w:p>
        </w:tc>
      </w:tr>
    </w:tbl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66F0E" w:rsidRDefault="00066F0E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849E8" w:rsidRDefault="00E849E8" w:rsidP="00E849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DD5405" w:rsidRDefault="00E849E8" w:rsidP="00E849E8">
      <w:pPr>
        <w:pStyle w:val="ConsPlusNormal"/>
        <w:spacing w:before="2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DD5405" w:rsidSect="00E849E8">
      <w:headerReference w:type="even" r:id="rId10"/>
      <w:headerReference w:type="default" r:id="rId11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E0" w:rsidRDefault="003A7FE0">
      <w:r>
        <w:separator/>
      </w:r>
    </w:p>
  </w:endnote>
  <w:endnote w:type="continuationSeparator" w:id="0">
    <w:p w:rsidR="003A7FE0" w:rsidRDefault="003A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E0" w:rsidRDefault="003A7FE0">
      <w:r>
        <w:separator/>
      </w:r>
    </w:p>
  </w:footnote>
  <w:footnote w:type="continuationSeparator" w:id="0">
    <w:p w:rsidR="003A7FE0" w:rsidRDefault="003A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935">
      <w:rPr>
        <w:rStyle w:val="a5"/>
        <w:noProof/>
      </w:rPr>
      <w:t>3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51723"/>
    <w:rsid w:val="00053656"/>
    <w:rsid w:val="00061855"/>
    <w:rsid w:val="00066F0E"/>
    <w:rsid w:val="000949E9"/>
    <w:rsid w:val="000C10D1"/>
    <w:rsid w:val="000E5CED"/>
    <w:rsid w:val="000F0521"/>
    <w:rsid w:val="00102ACA"/>
    <w:rsid w:val="00106D31"/>
    <w:rsid w:val="00110133"/>
    <w:rsid w:val="00112F44"/>
    <w:rsid w:val="00113A1D"/>
    <w:rsid w:val="001167FB"/>
    <w:rsid w:val="001460EF"/>
    <w:rsid w:val="00153B01"/>
    <w:rsid w:val="00162329"/>
    <w:rsid w:val="00172434"/>
    <w:rsid w:val="00192841"/>
    <w:rsid w:val="001A08B1"/>
    <w:rsid w:val="001A5D92"/>
    <w:rsid w:val="001C42F4"/>
    <w:rsid w:val="001E5FD4"/>
    <w:rsid w:val="00206169"/>
    <w:rsid w:val="002312E5"/>
    <w:rsid w:val="00234DEA"/>
    <w:rsid w:val="0024268C"/>
    <w:rsid w:val="002467AA"/>
    <w:rsid w:val="002864C3"/>
    <w:rsid w:val="002969C0"/>
    <w:rsid w:val="002E2E10"/>
    <w:rsid w:val="002E5ACE"/>
    <w:rsid w:val="002E6788"/>
    <w:rsid w:val="002F0BCC"/>
    <w:rsid w:val="0031182B"/>
    <w:rsid w:val="00337759"/>
    <w:rsid w:val="0034770A"/>
    <w:rsid w:val="003674F9"/>
    <w:rsid w:val="00382A48"/>
    <w:rsid w:val="00386C62"/>
    <w:rsid w:val="003942A7"/>
    <w:rsid w:val="0039627C"/>
    <w:rsid w:val="00397B8B"/>
    <w:rsid w:val="003A7FE0"/>
    <w:rsid w:val="003B3F01"/>
    <w:rsid w:val="003C4CB2"/>
    <w:rsid w:val="003E6615"/>
    <w:rsid w:val="00412C5A"/>
    <w:rsid w:val="00426579"/>
    <w:rsid w:val="0043366C"/>
    <w:rsid w:val="00463959"/>
    <w:rsid w:val="00484DFC"/>
    <w:rsid w:val="004949B2"/>
    <w:rsid w:val="004B6E27"/>
    <w:rsid w:val="004C092B"/>
    <w:rsid w:val="004C14FA"/>
    <w:rsid w:val="005029C2"/>
    <w:rsid w:val="00503322"/>
    <w:rsid w:val="0052097B"/>
    <w:rsid w:val="0052510A"/>
    <w:rsid w:val="00545AC0"/>
    <w:rsid w:val="005478C4"/>
    <w:rsid w:val="005605A8"/>
    <w:rsid w:val="00563A63"/>
    <w:rsid w:val="00583739"/>
    <w:rsid w:val="005E3041"/>
    <w:rsid w:val="0060577D"/>
    <w:rsid w:val="006158E5"/>
    <w:rsid w:val="006167BE"/>
    <w:rsid w:val="0063002A"/>
    <w:rsid w:val="00630109"/>
    <w:rsid w:val="00637FA9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139C4"/>
    <w:rsid w:val="00715400"/>
    <w:rsid w:val="00717DE2"/>
    <w:rsid w:val="0073582E"/>
    <w:rsid w:val="00751D83"/>
    <w:rsid w:val="00765C2E"/>
    <w:rsid w:val="007776B9"/>
    <w:rsid w:val="00777E46"/>
    <w:rsid w:val="007A0004"/>
    <w:rsid w:val="007E3B57"/>
    <w:rsid w:val="007F6B0F"/>
    <w:rsid w:val="0080094C"/>
    <w:rsid w:val="00845D1D"/>
    <w:rsid w:val="00850E36"/>
    <w:rsid w:val="00854259"/>
    <w:rsid w:val="00872376"/>
    <w:rsid w:val="0087276A"/>
    <w:rsid w:val="008806D3"/>
    <w:rsid w:val="00893931"/>
    <w:rsid w:val="008E3D70"/>
    <w:rsid w:val="00905166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820C2"/>
    <w:rsid w:val="00AB063D"/>
    <w:rsid w:val="00AB077F"/>
    <w:rsid w:val="00AC5288"/>
    <w:rsid w:val="00AD0582"/>
    <w:rsid w:val="00AD1C96"/>
    <w:rsid w:val="00AD4C8C"/>
    <w:rsid w:val="00AF6146"/>
    <w:rsid w:val="00B04237"/>
    <w:rsid w:val="00B05729"/>
    <w:rsid w:val="00B235B7"/>
    <w:rsid w:val="00B75F3A"/>
    <w:rsid w:val="00B93FBF"/>
    <w:rsid w:val="00BF4A87"/>
    <w:rsid w:val="00C05AE2"/>
    <w:rsid w:val="00C31035"/>
    <w:rsid w:val="00C37935"/>
    <w:rsid w:val="00C61DD0"/>
    <w:rsid w:val="00C64EFF"/>
    <w:rsid w:val="00C70F6C"/>
    <w:rsid w:val="00C75B5C"/>
    <w:rsid w:val="00C850D8"/>
    <w:rsid w:val="00CD72A7"/>
    <w:rsid w:val="00D226C4"/>
    <w:rsid w:val="00D32C96"/>
    <w:rsid w:val="00D749C5"/>
    <w:rsid w:val="00D94A34"/>
    <w:rsid w:val="00DD5405"/>
    <w:rsid w:val="00DF5503"/>
    <w:rsid w:val="00E5372D"/>
    <w:rsid w:val="00E64146"/>
    <w:rsid w:val="00E67BA9"/>
    <w:rsid w:val="00E849E8"/>
    <w:rsid w:val="00E95DEE"/>
    <w:rsid w:val="00F024DD"/>
    <w:rsid w:val="00F1128E"/>
    <w:rsid w:val="00F276A2"/>
    <w:rsid w:val="00F27E41"/>
    <w:rsid w:val="00F4088B"/>
    <w:rsid w:val="00F57A62"/>
    <w:rsid w:val="00F63D5C"/>
    <w:rsid w:val="00F679F9"/>
    <w:rsid w:val="00F72DD2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Title">
    <w:name w:val="ConsPlusTitle"/>
    <w:rsid w:val="00E849E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E849E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Title">
    <w:name w:val="ConsPlusTitle"/>
    <w:rsid w:val="00E849E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E849E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C5D270E81341F5C288423DACF80961E68FCD2C2D511182FC96770966C59DB90FF6448418CDAE23712C840998q4bA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F"/>
    <w:rsid w:val="000337F9"/>
    <w:rsid w:val="000F6B9B"/>
    <w:rsid w:val="0015644A"/>
    <w:rsid w:val="001C4535"/>
    <w:rsid w:val="001E57F0"/>
    <w:rsid w:val="00221062"/>
    <w:rsid w:val="00280301"/>
    <w:rsid w:val="0030606F"/>
    <w:rsid w:val="003B3A05"/>
    <w:rsid w:val="005D488F"/>
    <w:rsid w:val="00611F22"/>
    <w:rsid w:val="0061346D"/>
    <w:rsid w:val="00751027"/>
    <w:rsid w:val="007931D3"/>
    <w:rsid w:val="00861263"/>
    <w:rsid w:val="008D24E2"/>
    <w:rsid w:val="00955FB9"/>
    <w:rsid w:val="00972DBF"/>
    <w:rsid w:val="009A0DA8"/>
    <w:rsid w:val="00A304EA"/>
    <w:rsid w:val="00AD4D25"/>
    <w:rsid w:val="00AE0B07"/>
    <w:rsid w:val="00B540B8"/>
    <w:rsid w:val="00B540C3"/>
    <w:rsid w:val="00B54EA3"/>
    <w:rsid w:val="00BA5517"/>
    <w:rsid w:val="00BE2C02"/>
    <w:rsid w:val="00D376B2"/>
    <w:rsid w:val="00D74B23"/>
    <w:rsid w:val="00DF7E6F"/>
    <w:rsid w:val="00EC2329"/>
    <w:rsid w:val="00ED5E8F"/>
    <w:rsid w:val="00E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EB57-4FBC-42CF-BDA4-BDDED865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Антонов Н.А.</dc:creator>
  <cp:keywords/>
  <cp:lastModifiedBy>Юрочкин Алексей Анатольевич</cp:lastModifiedBy>
  <cp:revision>10</cp:revision>
  <cp:lastPrinted>2012-06-09T08:11:00Z</cp:lastPrinted>
  <dcterms:created xsi:type="dcterms:W3CDTF">2023-09-07T12:44:00Z</dcterms:created>
  <dcterms:modified xsi:type="dcterms:W3CDTF">2023-11-22T11:06:00Z</dcterms:modified>
</cp:coreProperties>
</file>